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53C6" w14:textId="7B0F4139" w:rsidR="00B219D8" w:rsidRDefault="00B219D8" w:rsidP="00125B58">
      <w:pPr>
        <w:ind w:right="180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"dd.MM.yy" </w:instrText>
      </w:r>
      <w:r>
        <w:rPr>
          <w:rFonts w:ascii="Arial" w:hAnsi="Arial" w:cs="Arial"/>
        </w:rPr>
        <w:fldChar w:fldCharType="separate"/>
      </w:r>
      <w:r w:rsidR="00752715">
        <w:rPr>
          <w:rFonts w:ascii="Arial" w:hAnsi="Arial" w:cs="Arial"/>
          <w:noProof/>
        </w:rPr>
        <w:t>04.02.25</w:t>
      </w:r>
      <w:r>
        <w:rPr>
          <w:rFonts w:ascii="Arial" w:hAnsi="Arial" w:cs="Arial"/>
        </w:rPr>
        <w:fldChar w:fldCharType="end"/>
      </w:r>
    </w:p>
    <w:p w14:paraId="251E837C" w14:textId="77777777" w:rsidR="009709C0" w:rsidRDefault="009709C0" w:rsidP="005544B3">
      <w:pPr>
        <w:pStyle w:val="Textkrper"/>
        <w:rPr>
          <w:b/>
        </w:rPr>
      </w:pPr>
    </w:p>
    <w:tbl>
      <w:tblPr>
        <w:tblStyle w:val="Tabellenraster"/>
        <w:tblW w:w="0" w:type="auto"/>
        <w:tblInd w:w="8075" w:type="dxa"/>
        <w:tblLook w:val="04A0" w:firstRow="1" w:lastRow="0" w:firstColumn="1" w:lastColumn="0" w:noHBand="0" w:noVBand="1"/>
      </w:tblPr>
      <w:tblGrid>
        <w:gridCol w:w="2535"/>
      </w:tblGrid>
      <w:tr w:rsidR="009709C0" w14:paraId="06E4BACC" w14:textId="77777777" w:rsidTr="009709C0">
        <w:trPr>
          <w:trHeight w:val="490"/>
        </w:trPr>
        <w:tc>
          <w:tcPr>
            <w:tcW w:w="2535" w:type="dxa"/>
            <w:tcBorders>
              <w:bottom w:val="single" w:sz="4" w:space="0" w:color="auto"/>
            </w:tcBorders>
          </w:tcPr>
          <w:p w14:paraId="1EA6FA80" w14:textId="77777777" w:rsidR="009709C0" w:rsidRDefault="009709C0" w:rsidP="005544B3">
            <w:pPr>
              <w:pStyle w:val="Textkrper"/>
              <w:rPr>
                <w:b/>
              </w:rPr>
            </w:pPr>
            <w:r>
              <w:rPr>
                <w:b/>
              </w:rPr>
              <w:t>AZ: NW -</w:t>
            </w:r>
            <w:r>
              <w:rPr>
                <w:b/>
              </w:rPr>
              <w:tab/>
              <w:t xml:space="preserve"> 24/25</w:t>
            </w:r>
          </w:p>
        </w:tc>
      </w:tr>
      <w:tr w:rsidR="009709C0" w14:paraId="74D31236" w14:textId="77777777" w:rsidTr="009709C0">
        <w:trPr>
          <w:trHeight w:val="490"/>
        </w:trPr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EE3BA" w14:textId="77777777" w:rsidR="009709C0" w:rsidRPr="009709C0" w:rsidRDefault="00E8693B" w:rsidP="005544B3">
            <w:pPr>
              <w:pStyle w:val="Textkrper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B</w:t>
            </w:r>
            <w:r w:rsidR="009709C0" w:rsidRPr="009709C0">
              <w:rPr>
                <w:b/>
                <w:color w:val="FF0000"/>
                <w:sz w:val="20"/>
                <w:szCs w:val="20"/>
              </w:rPr>
              <w:t>itte nicht ausfüllen!</w:t>
            </w:r>
          </w:p>
        </w:tc>
      </w:tr>
    </w:tbl>
    <w:p w14:paraId="606E91EF" w14:textId="77777777" w:rsidR="005544B3" w:rsidRPr="00FD0D2F" w:rsidRDefault="005544B3" w:rsidP="005544B3">
      <w:pPr>
        <w:pStyle w:val="Textkrper"/>
        <w:rPr>
          <w:b/>
        </w:rPr>
      </w:pPr>
      <w:r w:rsidRPr="00FD0D2F">
        <w:rPr>
          <w:b/>
        </w:rPr>
        <w:t>Antrag auf Beratung durch das Förder- und Beratungszentrum Neustadt/Weinstraße</w:t>
      </w:r>
    </w:p>
    <w:p w14:paraId="0CE16275" w14:textId="77777777" w:rsidR="005544B3" w:rsidRDefault="005544B3" w:rsidP="005544B3">
      <w:pPr>
        <w:pStyle w:val="Textkrper"/>
      </w:pPr>
    </w:p>
    <w:p w14:paraId="3D8AD3CF" w14:textId="77777777" w:rsidR="005544B3" w:rsidRDefault="00FD0D2F" w:rsidP="005544B3">
      <w:pPr>
        <w:pStyle w:val="Textkrper"/>
      </w:pPr>
      <w:r>
        <w:t>Ich bitte für unten genannte:n Schüler:in um Beratung durch das FBZ NW:</w:t>
      </w:r>
    </w:p>
    <w:p w14:paraId="11EC739C" w14:textId="77777777" w:rsidR="00FD0D2F" w:rsidRDefault="00FD0D2F" w:rsidP="005544B3">
      <w:pPr>
        <w:pStyle w:val="Textkrper"/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5544B3" w14:paraId="434B6B9F" w14:textId="77777777" w:rsidTr="00FD0D2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14:paraId="371BDF1F" w14:textId="77777777" w:rsidR="005544B3" w:rsidRDefault="005544B3" w:rsidP="005544B3">
            <w:pPr>
              <w:pStyle w:val="berschrift2"/>
              <w:jc w:val="left"/>
            </w:pPr>
            <w:r>
              <w:t>Lehrkraft</w:t>
            </w:r>
          </w:p>
        </w:tc>
      </w:tr>
      <w:tr w:rsidR="005544B3" w14:paraId="6E159939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F6C97EA" w14:textId="77777777" w:rsidR="005544B3" w:rsidRDefault="005544B3" w:rsidP="00FF3954">
            <w:pPr>
              <w:pStyle w:val="Textkrper"/>
            </w:pPr>
            <w:permStart w:id="1963467103" w:edGrp="everyone" w:colFirst="1" w:colLast="1"/>
            <w:r>
              <w:t>Name, Vorname:</w:t>
            </w:r>
          </w:p>
          <w:p w14:paraId="440CCE17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4B1947" w14:textId="77777777" w:rsidR="005544B3" w:rsidRDefault="005544B3" w:rsidP="00FF3954">
            <w:pPr>
              <w:pStyle w:val="Textkrper"/>
            </w:pPr>
          </w:p>
        </w:tc>
      </w:tr>
      <w:permEnd w:id="1963467103"/>
      <w:tr w:rsidR="005544B3" w14:paraId="27070F36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DA41724" w14:textId="77777777" w:rsidR="005544B3" w:rsidRDefault="005544B3" w:rsidP="00FF3954">
            <w:pPr>
              <w:pStyle w:val="Textkrper"/>
            </w:pPr>
            <w:r>
              <w:t>Telefon:</w:t>
            </w:r>
          </w:p>
          <w:p w14:paraId="2B18AE99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EEFA59" w14:textId="77777777" w:rsidR="005544B3" w:rsidRDefault="005544B3" w:rsidP="00FF3954">
            <w:pPr>
              <w:pStyle w:val="Textkrper"/>
            </w:pPr>
            <w:permStart w:id="562692403" w:edGrp="everyone"/>
            <w:permEnd w:id="562692403"/>
          </w:p>
        </w:tc>
      </w:tr>
      <w:tr w:rsidR="005544B3" w14:paraId="4F0B7B07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4DF4D3A" w14:textId="77777777" w:rsidR="005544B3" w:rsidRDefault="005544B3" w:rsidP="00FF3954">
            <w:pPr>
              <w:pStyle w:val="Textkrper"/>
            </w:pPr>
            <w:r>
              <w:t xml:space="preserve">E-Mail: </w:t>
            </w:r>
          </w:p>
          <w:p w14:paraId="15A29645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6B93A2" w14:textId="77777777" w:rsidR="005544B3" w:rsidRDefault="005544B3" w:rsidP="00FF3954">
            <w:pPr>
              <w:pStyle w:val="Textkrper"/>
            </w:pPr>
            <w:permStart w:id="1560041947" w:edGrp="everyone"/>
            <w:permEnd w:id="1560041947"/>
          </w:p>
        </w:tc>
      </w:tr>
    </w:tbl>
    <w:p w14:paraId="067B98D5" w14:textId="77777777" w:rsidR="005544B3" w:rsidRDefault="005544B3" w:rsidP="005544B3">
      <w:pPr>
        <w:pStyle w:val="Textkrper"/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5544B3" w14:paraId="58EB37CA" w14:textId="77777777" w:rsidTr="00FD0D2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14:paraId="4EA2DC53" w14:textId="77777777" w:rsidR="005544B3" w:rsidRDefault="005544B3" w:rsidP="005544B3">
            <w:pPr>
              <w:pStyle w:val="berschrift2"/>
              <w:jc w:val="left"/>
            </w:pPr>
            <w:r>
              <w:t>Schule</w:t>
            </w:r>
          </w:p>
        </w:tc>
      </w:tr>
      <w:tr w:rsidR="005544B3" w14:paraId="08E8C5ED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2C81FD7" w14:textId="77777777" w:rsidR="005544B3" w:rsidRDefault="005544B3" w:rsidP="00FF3954">
            <w:pPr>
              <w:pStyle w:val="Textkrper"/>
            </w:pPr>
            <w:r>
              <w:t>Name:</w:t>
            </w:r>
          </w:p>
          <w:p w14:paraId="627A64AD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753E6E" w14:textId="77777777" w:rsidR="005544B3" w:rsidRDefault="005544B3" w:rsidP="00FF3954">
            <w:pPr>
              <w:pStyle w:val="Textkrper"/>
            </w:pPr>
            <w:permStart w:id="1444703898" w:edGrp="everyone"/>
            <w:permEnd w:id="1444703898"/>
          </w:p>
        </w:tc>
      </w:tr>
      <w:tr w:rsidR="005544B3" w14:paraId="1F899451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64FDBEE8" w14:textId="77777777" w:rsidR="005544B3" w:rsidRDefault="005544B3" w:rsidP="00FF3954">
            <w:pPr>
              <w:pStyle w:val="Textkrper"/>
            </w:pPr>
            <w:r>
              <w:t>Adresse:</w:t>
            </w:r>
          </w:p>
          <w:p w14:paraId="7591B1C1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5D3365" w14:textId="77777777" w:rsidR="005544B3" w:rsidRDefault="005544B3" w:rsidP="00FF3954">
            <w:pPr>
              <w:pStyle w:val="Textkrper"/>
            </w:pPr>
            <w:permStart w:id="194128158" w:edGrp="everyone"/>
            <w:permEnd w:id="194128158"/>
          </w:p>
        </w:tc>
      </w:tr>
      <w:tr w:rsidR="005544B3" w14:paraId="7892EB53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7C0BAD2E" w14:textId="77777777" w:rsidR="005544B3" w:rsidRDefault="005544B3" w:rsidP="00FF3954">
            <w:pPr>
              <w:pStyle w:val="Textkrper"/>
            </w:pPr>
            <w:r>
              <w:t>Telefon:</w:t>
            </w:r>
          </w:p>
          <w:p w14:paraId="66FFC208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3A4B7" w14:textId="77777777" w:rsidR="005544B3" w:rsidRDefault="005544B3" w:rsidP="00FF3954">
            <w:pPr>
              <w:pStyle w:val="Textkrper"/>
            </w:pPr>
            <w:permStart w:id="1093209697" w:edGrp="everyone"/>
            <w:permEnd w:id="1093209697"/>
          </w:p>
        </w:tc>
      </w:tr>
      <w:tr w:rsidR="005544B3" w14:paraId="1ECD8CB4" w14:textId="77777777" w:rsidTr="00FD0D2F">
        <w:tc>
          <w:tcPr>
            <w:tcW w:w="21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75AD041" w14:textId="77777777" w:rsidR="005544B3" w:rsidRDefault="005544B3" w:rsidP="00FF3954">
            <w:pPr>
              <w:pStyle w:val="Textkrper"/>
            </w:pPr>
            <w:r>
              <w:t>E-Mail:</w:t>
            </w:r>
          </w:p>
          <w:p w14:paraId="31F42641" w14:textId="77777777" w:rsidR="005544B3" w:rsidRDefault="005544B3" w:rsidP="00FF3954">
            <w:pPr>
              <w:pStyle w:val="Textkrper"/>
            </w:pPr>
          </w:p>
        </w:tc>
        <w:tc>
          <w:tcPr>
            <w:tcW w:w="85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6C60E1" w14:textId="77777777" w:rsidR="005544B3" w:rsidRDefault="005544B3" w:rsidP="00FF3954">
            <w:pPr>
              <w:pStyle w:val="Textkrper"/>
            </w:pPr>
            <w:permStart w:id="1418687367" w:edGrp="everyone"/>
            <w:permEnd w:id="1418687367"/>
          </w:p>
        </w:tc>
      </w:tr>
    </w:tbl>
    <w:p w14:paraId="4E9B9DB2" w14:textId="77777777" w:rsidR="005544B3" w:rsidRDefault="005544B3" w:rsidP="005544B3">
      <w:pPr>
        <w:pStyle w:val="Textkrper"/>
      </w:pPr>
    </w:p>
    <w:tbl>
      <w:tblPr>
        <w:tblStyle w:val="TabelleRaster"/>
        <w:tblW w:w="0" w:type="auto"/>
        <w:tblLayout w:type="fixed"/>
        <w:tblLook w:val="01E0" w:firstRow="1" w:lastRow="1" w:firstColumn="1" w:lastColumn="1" w:noHBand="0" w:noVBand="0"/>
      </w:tblPr>
      <w:tblGrid>
        <w:gridCol w:w="2835"/>
        <w:gridCol w:w="7785"/>
      </w:tblGrid>
      <w:tr w:rsidR="005544B3" w14:paraId="1617E6C9" w14:textId="77777777" w:rsidTr="00FD0D2F">
        <w:trPr>
          <w:tblHeader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</w:tcPr>
          <w:p w14:paraId="42FD9A5E" w14:textId="77777777" w:rsidR="005544B3" w:rsidRDefault="005544B3" w:rsidP="005544B3">
            <w:pPr>
              <w:pStyle w:val="berschrift2"/>
              <w:jc w:val="left"/>
            </w:pPr>
            <w:r>
              <w:t>Schüler:in</w:t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  <w:r w:rsidR="00FD0D2F">
              <w:tab/>
            </w:r>
          </w:p>
        </w:tc>
      </w:tr>
      <w:tr w:rsidR="005544B3" w14:paraId="641670DD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DFD704E" w14:textId="77777777" w:rsidR="005544B3" w:rsidRDefault="005544B3" w:rsidP="00FF3954">
            <w:pPr>
              <w:pStyle w:val="Textkrper"/>
            </w:pPr>
            <w:r>
              <w:t xml:space="preserve">Name, Vorname: </w:t>
            </w:r>
          </w:p>
          <w:p w14:paraId="6ECA3E85" w14:textId="77777777" w:rsidR="005544B3" w:rsidRDefault="005544B3" w:rsidP="00FF3954">
            <w:pPr>
              <w:pStyle w:val="Textkrper"/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CD5A84" w14:textId="77777777" w:rsidR="005544B3" w:rsidRDefault="005544B3" w:rsidP="00FF3954">
            <w:pPr>
              <w:pStyle w:val="Textkrper"/>
            </w:pPr>
            <w:permStart w:id="879114411" w:edGrp="everyone"/>
            <w:permEnd w:id="879114411"/>
          </w:p>
        </w:tc>
      </w:tr>
      <w:tr w:rsidR="005544B3" w14:paraId="44EBCF99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BF4B23D" w14:textId="77777777" w:rsidR="005544B3" w:rsidRDefault="005544B3" w:rsidP="00FF3954">
            <w:pPr>
              <w:pStyle w:val="Textkrper"/>
            </w:pPr>
            <w:r>
              <w:t>Geburtsdatum:</w:t>
            </w:r>
          </w:p>
          <w:p w14:paraId="0566B3D7" w14:textId="77777777" w:rsidR="005544B3" w:rsidRDefault="005544B3" w:rsidP="00FF3954">
            <w:pPr>
              <w:pStyle w:val="Textkrper"/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0E053D" w14:textId="77777777" w:rsidR="005544B3" w:rsidRDefault="005544B3" w:rsidP="00FF3954">
            <w:pPr>
              <w:pStyle w:val="Textkrper"/>
            </w:pPr>
            <w:permStart w:id="1833657236" w:edGrp="everyone"/>
            <w:permEnd w:id="1833657236"/>
          </w:p>
        </w:tc>
      </w:tr>
      <w:tr w:rsidR="005544B3" w14:paraId="5A2808A6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258803A4" w14:textId="77777777" w:rsidR="005544B3" w:rsidRDefault="005544B3" w:rsidP="00FF3954">
            <w:pPr>
              <w:pStyle w:val="Textkrper"/>
            </w:pPr>
            <w:r>
              <w:t>Nationalität:</w:t>
            </w:r>
          </w:p>
          <w:p w14:paraId="6E0062FF" w14:textId="77777777" w:rsidR="005544B3" w:rsidRDefault="005544B3" w:rsidP="00FF3954">
            <w:pPr>
              <w:pStyle w:val="Textkrper"/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E2C839" w14:textId="77777777" w:rsidR="005544B3" w:rsidRDefault="005544B3" w:rsidP="00FF3954">
            <w:pPr>
              <w:pStyle w:val="Textkrper"/>
            </w:pPr>
            <w:permStart w:id="1401099136" w:edGrp="everyone"/>
            <w:permEnd w:id="1401099136"/>
          </w:p>
        </w:tc>
      </w:tr>
      <w:tr w:rsidR="005544B3" w14:paraId="76E721CE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CE0AF41" w14:textId="77777777" w:rsidR="005544B3" w:rsidRDefault="005544B3" w:rsidP="00FF3954">
            <w:pPr>
              <w:pStyle w:val="Textkrper"/>
            </w:pPr>
            <w:r>
              <w:t>Klasse:</w:t>
            </w:r>
          </w:p>
          <w:p w14:paraId="62B0407B" w14:textId="77777777" w:rsidR="005544B3" w:rsidRDefault="005544B3" w:rsidP="00FF3954">
            <w:pPr>
              <w:pStyle w:val="Textkrper"/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A68FCB" w14:textId="77777777" w:rsidR="005544B3" w:rsidRDefault="005544B3" w:rsidP="00FF3954">
            <w:pPr>
              <w:pStyle w:val="Textkrper"/>
            </w:pPr>
            <w:permStart w:id="525472419" w:edGrp="everyone"/>
            <w:permEnd w:id="525472419"/>
          </w:p>
        </w:tc>
      </w:tr>
      <w:tr w:rsidR="005544B3" w14:paraId="262AEEC4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1C08CB7B" w14:textId="77777777" w:rsidR="005544B3" w:rsidRDefault="005544B3" w:rsidP="00FF3954">
            <w:pPr>
              <w:pStyle w:val="Textkrper"/>
            </w:pPr>
            <w:r>
              <w:t xml:space="preserve">Datum der Einschulung: </w:t>
            </w:r>
          </w:p>
          <w:p w14:paraId="1872FA0A" w14:textId="77777777" w:rsidR="005544B3" w:rsidRDefault="005544B3" w:rsidP="00FF3954">
            <w:pPr>
              <w:pStyle w:val="Textkrper"/>
            </w:pP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F08A2" w14:textId="77777777" w:rsidR="005544B3" w:rsidRDefault="005544B3" w:rsidP="00FF3954">
            <w:pPr>
              <w:pStyle w:val="Textkrper"/>
            </w:pPr>
            <w:permStart w:id="1555514040" w:edGrp="everyone"/>
            <w:permEnd w:id="1555514040"/>
          </w:p>
        </w:tc>
      </w:tr>
      <w:tr w:rsidR="005544B3" w14:paraId="2B3288AE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816ACB8" w14:textId="77777777" w:rsidR="005544B3" w:rsidRDefault="005544B3" w:rsidP="00FF3954">
            <w:pPr>
              <w:pStyle w:val="Textkrper"/>
            </w:pPr>
            <w:r>
              <w:t>freiwillig zurückgetreten?</w:t>
            </w:r>
          </w:p>
          <w:p w14:paraId="78ECEEAD" w14:textId="77777777" w:rsidR="005544B3" w:rsidRPr="005544B3" w:rsidRDefault="005544B3" w:rsidP="00FF3954">
            <w:pPr>
              <w:pStyle w:val="Textkrper"/>
              <w:rPr>
                <w:sz w:val="20"/>
                <w:szCs w:val="20"/>
              </w:rPr>
            </w:pPr>
            <w:r w:rsidRPr="005544B3">
              <w:rPr>
                <w:sz w:val="20"/>
                <w:szCs w:val="20"/>
              </w:rPr>
              <w:t>falls ja, bitte das Schuljahr angeben</w:t>
            </w: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8D48E7" w14:textId="77777777" w:rsidR="005544B3" w:rsidRDefault="00AC5903" w:rsidP="00FF3954">
            <w:pPr>
              <w:pStyle w:val="Textkrper"/>
            </w:pPr>
            <w:r>
              <w:t xml:space="preserve">ja </w:t>
            </w:r>
            <w:permStart w:id="1955868290" w:edGrp="everyone"/>
            <w:sdt>
              <w:sdtPr>
                <w:id w:val="25009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955868290"/>
            <w:r>
              <w:t xml:space="preserve">  nein </w:t>
            </w:r>
            <w:sdt>
              <w:sdtPr>
                <w:id w:val="146885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18802641" w:edGrp="everyone"/>
                <w:r w:rsidR="00E7630B">
                  <w:rPr>
                    <w:rFonts w:ascii="MS Gothic" w:eastAsia="MS Gothic" w:hAnsi="MS Gothic" w:hint="eastAsia"/>
                  </w:rPr>
                  <w:t>☐</w:t>
                </w:r>
                <w:permEnd w:id="2118802641"/>
              </w:sdtContent>
            </w:sdt>
          </w:p>
        </w:tc>
      </w:tr>
      <w:tr w:rsidR="005544B3" w14:paraId="455FD46C" w14:textId="77777777" w:rsidTr="005544B3">
        <w:tc>
          <w:tcPr>
            <w:tcW w:w="28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CB24EFB" w14:textId="77777777" w:rsidR="005544B3" w:rsidRDefault="005544B3" w:rsidP="00FF3954">
            <w:pPr>
              <w:pStyle w:val="Textkrper"/>
            </w:pPr>
            <w:r>
              <w:t>Klasse widerholt?</w:t>
            </w:r>
          </w:p>
          <w:p w14:paraId="6F8CCFDE" w14:textId="77777777" w:rsidR="005544B3" w:rsidRPr="005544B3" w:rsidRDefault="005544B3" w:rsidP="00FF3954">
            <w:pPr>
              <w:pStyle w:val="Textkrper"/>
              <w:rPr>
                <w:sz w:val="20"/>
                <w:szCs w:val="20"/>
              </w:rPr>
            </w:pPr>
            <w:r w:rsidRPr="005544B3">
              <w:rPr>
                <w:sz w:val="20"/>
                <w:szCs w:val="20"/>
              </w:rPr>
              <w:t>falls ja, bitte das Schuljahr angeben</w:t>
            </w:r>
          </w:p>
        </w:tc>
        <w:tc>
          <w:tcPr>
            <w:tcW w:w="77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80F6BF1" w14:textId="77777777" w:rsidR="005544B3" w:rsidRDefault="00E7630B" w:rsidP="00FF3954">
            <w:pPr>
              <w:pStyle w:val="Textkrper"/>
            </w:pPr>
            <w:r>
              <w:t>ja</w:t>
            </w:r>
            <w:r w:rsidR="00AC5903">
              <w:t xml:space="preserve"> </w:t>
            </w:r>
            <w:permStart w:id="1734680703" w:edGrp="everyone"/>
            <w:sdt>
              <w:sdtPr>
                <w:id w:val="-146857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34680703"/>
            <w:r w:rsidR="00AC5903">
              <w:t xml:space="preserve">  nein</w:t>
            </w:r>
            <w:r w:rsidR="003033D9">
              <w:t xml:space="preserve"> </w:t>
            </w:r>
            <w:permStart w:id="1446076417" w:edGrp="everyone"/>
            <w:sdt>
              <w:sdtPr>
                <w:id w:val="71208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46076417"/>
            <w:r w:rsidR="00AC5903">
              <w:t xml:space="preserve"> </w:t>
            </w:r>
          </w:p>
          <w:p w14:paraId="52ACAC6E" w14:textId="77777777" w:rsidR="005544B3" w:rsidRDefault="005544B3" w:rsidP="00FF3954">
            <w:pPr>
              <w:pStyle w:val="Textkrper"/>
            </w:pPr>
          </w:p>
        </w:tc>
      </w:tr>
    </w:tbl>
    <w:p w14:paraId="0865129F" w14:textId="77777777" w:rsidR="005544B3" w:rsidRDefault="005544B3" w:rsidP="005544B3">
      <w:r>
        <w:rPr>
          <w:lang w:bidi="de-DE"/>
        </w:rPr>
        <w:br w:type="page"/>
      </w:r>
    </w:p>
    <w:p w14:paraId="28881A01" w14:textId="77777777" w:rsidR="005544B3" w:rsidRDefault="005544B3" w:rsidP="005544B3">
      <w:pPr>
        <w:pStyle w:val="Textkrper"/>
      </w:pPr>
    </w:p>
    <w:tbl>
      <w:tblPr>
        <w:tblStyle w:val="TabelleRaster"/>
        <w:tblW w:w="106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80"/>
        <w:gridCol w:w="7752"/>
      </w:tblGrid>
      <w:tr w:rsidR="005544B3" w14:paraId="111583FB" w14:textId="77777777" w:rsidTr="009D655F">
        <w:trPr>
          <w:tblHeader/>
        </w:trPr>
        <w:tc>
          <w:tcPr>
            <w:tcW w:w="106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  <w:vAlign w:val="center"/>
          </w:tcPr>
          <w:p w14:paraId="085A73B4" w14:textId="77777777" w:rsidR="005544B3" w:rsidRDefault="00FD0D2F" w:rsidP="00FD0D2F">
            <w:pPr>
              <w:pStyle w:val="berschrift2"/>
              <w:jc w:val="left"/>
              <w:rPr>
                <w:sz w:val="22"/>
                <w:szCs w:val="22"/>
              </w:rPr>
            </w:pPr>
            <w:r>
              <w:t>Erziehungsberechtigte</w:t>
            </w:r>
          </w:p>
        </w:tc>
      </w:tr>
      <w:tr w:rsidR="005544B3" w14:paraId="004B24E4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0174E185" w14:textId="77777777" w:rsidR="005544B3" w:rsidRDefault="00FD0D2F" w:rsidP="00FF3954">
            <w:pPr>
              <w:pStyle w:val="Textkrper"/>
            </w:pPr>
            <w:r>
              <w:t>Name, Vorname:</w:t>
            </w:r>
          </w:p>
          <w:p w14:paraId="7BFC5AAB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2F4A89" w14:textId="77777777" w:rsidR="005544B3" w:rsidRDefault="005544B3" w:rsidP="00FF3954">
            <w:pPr>
              <w:pStyle w:val="Textkrper"/>
            </w:pPr>
            <w:permStart w:id="99044350" w:edGrp="everyone"/>
            <w:permEnd w:id="99044350"/>
          </w:p>
        </w:tc>
      </w:tr>
      <w:tr w:rsidR="005544B3" w14:paraId="6C093EF0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5DD2FE5E" w14:textId="77777777" w:rsidR="005544B3" w:rsidRDefault="00FD0D2F" w:rsidP="00FF3954">
            <w:pPr>
              <w:pStyle w:val="Textkrper"/>
            </w:pPr>
            <w:r>
              <w:t>Anschrift:</w:t>
            </w:r>
          </w:p>
          <w:p w14:paraId="02753731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D308E6" w14:textId="77777777" w:rsidR="005544B3" w:rsidRDefault="005544B3" w:rsidP="00FF3954">
            <w:pPr>
              <w:pStyle w:val="Textkrper"/>
            </w:pPr>
            <w:permStart w:id="568865161" w:edGrp="everyone"/>
            <w:permEnd w:id="568865161"/>
          </w:p>
        </w:tc>
      </w:tr>
      <w:tr w:rsidR="005544B3" w14:paraId="2E5CA69A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9C076CC" w14:textId="77777777" w:rsidR="005544B3" w:rsidRDefault="00FD0D2F" w:rsidP="00FF3954">
            <w:pPr>
              <w:pStyle w:val="Textkrper"/>
            </w:pPr>
            <w:r>
              <w:t xml:space="preserve">Telefon: </w:t>
            </w:r>
          </w:p>
          <w:p w14:paraId="279A4275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F44DE1" w14:textId="77777777" w:rsidR="005544B3" w:rsidRDefault="005544B3" w:rsidP="00FF3954">
            <w:pPr>
              <w:pStyle w:val="Textkrper"/>
            </w:pPr>
            <w:permStart w:id="1644456659" w:edGrp="everyone"/>
            <w:permEnd w:id="1644456659"/>
          </w:p>
        </w:tc>
      </w:tr>
      <w:tr w:rsidR="005544B3" w14:paraId="611DA1AE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3703112" w14:textId="77777777" w:rsidR="005544B3" w:rsidRDefault="00FD0D2F" w:rsidP="00FF3954">
            <w:pPr>
              <w:pStyle w:val="Textkrper"/>
            </w:pPr>
            <w:r>
              <w:t>Name, Vorname:</w:t>
            </w:r>
          </w:p>
          <w:p w14:paraId="7217522F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B8BC54" w14:textId="77777777" w:rsidR="005544B3" w:rsidRDefault="005544B3" w:rsidP="00FF3954">
            <w:pPr>
              <w:pStyle w:val="Textkrper"/>
            </w:pPr>
            <w:permStart w:id="798912003" w:edGrp="everyone"/>
            <w:permEnd w:id="798912003"/>
          </w:p>
        </w:tc>
      </w:tr>
      <w:tr w:rsidR="005544B3" w14:paraId="699832A0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48D06EC5" w14:textId="77777777" w:rsidR="005544B3" w:rsidRDefault="00FD0D2F" w:rsidP="00FF3954">
            <w:pPr>
              <w:pStyle w:val="Textkrper"/>
            </w:pPr>
            <w:r>
              <w:t xml:space="preserve">Anschrift: </w:t>
            </w:r>
          </w:p>
          <w:p w14:paraId="7F365E3E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CA7931" w14:textId="77777777" w:rsidR="005544B3" w:rsidRDefault="005544B3" w:rsidP="00FF3954">
            <w:pPr>
              <w:pStyle w:val="Textkrper"/>
            </w:pPr>
            <w:permStart w:id="584874319" w:edGrp="everyone"/>
            <w:permEnd w:id="584874319"/>
          </w:p>
        </w:tc>
      </w:tr>
      <w:tr w:rsidR="005544B3" w14:paraId="381E71A1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0EDB1E90" w14:textId="77777777" w:rsidR="005544B3" w:rsidRDefault="00FD0D2F" w:rsidP="00FF3954">
            <w:pPr>
              <w:pStyle w:val="Textkrper"/>
            </w:pPr>
            <w:r>
              <w:t>Telefon:</w:t>
            </w:r>
          </w:p>
          <w:p w14:paraId="07302626" w14:textId="77777777" w:rsidR="00FD0D2F" w:rsidRDefault="00FD0D2F" w:rsidP="00FF3954">
            <w:pPr>
              <w:pStyle w:val="Textkrper"/>
            </w:pP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343D3F" w14:textId="77777777" w:rsidR="005544B3" w:rsidRDefault="005544B3" w:rsidP="00FF3954">
            <w:pPr>
              <w:pStyle w:val="Textkrper"/>
            </w:pPr>
            <w:permStart w:id="2025525121" w:edGrp="everyone"/>
            <w:permEnd w:id="2025525121"/>
          </w:p>
        </w:tc>
      </w:tr>
      <w:tr w:rsidR="005544B3" w14:paraId="7724088E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02F9FBDE" w14:textId="77777777" w:rsidR="005544B3" w:rsidRDefault="00FD0D2F" w:rsidP="00FF3954">
            <w:pPr>
              <w:pStyle w:val="Textkrper"/>
            </w:pPr>
            <w:r>
              <w:t>zusätzliche Angaben zum Sorgerecht:</w:t>
            </w: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4026F9" w14:textId="77777777" w:rsidR="005544B3" w:rsidRDefault="005544B3" w:rsidP="00FF3954">
            <w:pPr>
              <w:pStyle w:val="Textkrper"/>
            </w:pPr>
            <w:permStart w:id="389513031" w:edGrp="everyone"/>
            <w:permEnd w:id="389513031"/>
          </w:p>
        </w:tc>
      </w:tr>
      <w:tr w:rsidR="005544B3" w14:paraId="04A72D44" w14:textId="77777777" w:rsidTr="009D655F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14:paraId="3C692839" w14:textId="77777777" w:rsidR="005544B3" w:rsidRDefault="00FD0D2F" w:rsidP="00FF3954">
            <w:pPr>
              <w:pStyle w:val="Textkrper"/>
            </w:pPr>
            <w:r>
              <w:t>Erziehungsberechtigte wurden über diesen Antrag informiert (ja/nein)</w:t>
            </w:r>
          </w:p>
        </w:tc>
        <w:tc>
          <w:tcPr>
            <w:tcW w:w="77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38D745" w14:textId="77777777" w:rsidR="005544B3" w:rsidRDefault="005544B3" w:rsidP="00FF3954">
            <w:pPr>
              <w:pStyle w:val="Textkrper"/>
            </w:pPr>
            <w:permStart w:id="1314278903" w:edGrp="everyone"/>
            <w:permEnd w:id="1314278903"/>
          </w:p>
        </w:tc>
      </w:tr>
    </w:tbl>
    <w:p w14:paraId="1C8029DA" w14:textId="77777777" w:rsidR="005544B3" w:rsidRDefault="005544B3" w:rsidP="005544B3">
      <w:pPr>
        <w:pStyle w:val="Textkrper"/>
      </w:pPr>
    </w:p>
    <w:p w14:paraId="7BD240BF" w14:textId="77777777" w:rsidR="00FD0D2F" w:rsidRDefault="00FD0D2F" w:rsidP="005544B3">
      <w:pPr>
        <w:pStyle w:val="Textkrper"/>
      </w:pPr>
    </w:p>
    <w:tbl>
      <w:tblPr>
        <w:tblStyle w:val="NormaleTabelle1"/>
        <w:tblW w:w="5794" w:type="dxa"/>
        <w:tblInd w:w="13" w:type="dxa"/>
        <w:tblLook w:val="0000" w:firstRow="0" w:lastRow="0" w:firstColumn="0" w:lastColumn="0" w:noHBand="0" w:noVBand="0"/>
      </w:tblPr>
      <w:tblGrid>
        <w:gridCol w:w="3526"/>
        <w:gridCol w:w="992"/>
        <w:gridCol w:w="1276"/>
      </w:tblGrid>
      <w:tr w:rsidR="00FD0D2F" w14:paraId="192AF564" w14:textId="77777777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14:paraId="4C0AD433" w14:textId="77777777" w:rsidR="00FD0D2F" w:rsidRDefault="00FD0D2F" w:rsidP="00FF3954">
            <w:pPr>
              <w:pStyle w:val="Textkrper"/>
            </w:pPr>
            <w:r>
              <w:t>aktueller Förderplan ist dem Antrag beigefügt</w:t>
            </w:r>
          </w:p>
          <w:p w14:paraId="567B8942" w14:textId="77777777" w:rsidR="009709C0" w:rsidRDefault="009709C0" w:rsidP="00FF3954">
            <w:pPr>
              <w:pStyle w:val="Textkrp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4D95EC" w14:textId="77777777" w:rsidR="00FD0D2F" w:rsidRDefault="009709C0" w:rsidP="00FF3954">
            <w:pPr>
              <w:pStyle w:val="Textkrper"/>
            </w:pPr>
            <w:r>
              <w:t xml:space="preserve">ja </w:t>
            </w:r>
            <w:sdt>
              <w:sdtPr>
                <w:id w:val="8910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4588767" w:edGrp="everyone"/>
                <w:r w:rsidR="00E7630B">
                  <w:rPr>
                    <w:rFonts w:ascii="MS Gothic" w:eastAsia="MS Gothic" w:hAnsi="MS Gothic" w:hint="eastAsia"/>
                  </w:rPr>
                  <w:t>☐</w:t>
                </w:r>
                <w:permEnd w:id="284588767"/>
              </w:sdtContent>
            </w:sdt>
          </w:p>
        </w:tc>
        <w:tc>
          <w:tcPr>
            <w:tcW w:w="1276" w:type="dxa"/>
          </w:tcPr>
          <w:p w14:paraId="277D5C9F" w14:textId="77777777" w:rsidR="00FD0D2F" w:rsidRDefault="00FD0D2F" w:rsidP="00FF3954">
            <w:pPr>
              <w:pStyle w:val="Textkrper"/>
            </w:pPr>
          </w:p>
          <w:p w14:paraId="0F570A18" w14:textId="77777777" w:rsidR="009709C0" w:rsidRDefault="009709C0" w:rsidP="00FF3954">
            <w:pPr>
              <w:pStyle w:val="Textkrper"/>
            </w:pPr>
            <w:r>
              <w:t xml:space="preserve">nein </w:t>
            </w:r>
            <w:sdt>
              <w:sdtPr>
                <w:id w:val="-6955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25957717" w:edGrp="everyone"/>
                <w:r w:rsidR="00B619EA">
                  <w:rPr>
                    <w:rFonts w:ascii="MS Gothic" w:eastAsia="MS Gothic" w:hAnsi="MS Gothic" w:hint="eastAsia"/>
                  </w:rPr>
                  <w:t>☐</w:t>
                </w:r>
                <w:permEnd w:id="625957717"/>
              </w:sdtContent>
            </w:sdt>
          </w:p>
        </w:tc>
      </w:tr>
      <w:tr w:rsidR="009709C0" w14:paraId="424EFA1B" w14:textId="77777777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14:paraId="2014B96C" w14:textId="77777777" w:rsidR="009709C0" w:rsidRDefault="009709C0" w:rsidP="009709C0">
            <w:pPr>
              <w:pStyle w:val="Textkrper"/>
            </w:pPr>
            <w:r>
              <w:t> aktueller Förderplan wird nachgereicht</w:t>
            </w:r>
          </w:p>
          <w:p w14:paraId="561A31A2" w14:textId="77777777" w:rsidR="009709C0" w:rsidRDefault="009709C0" w:rsidP="009709C0">
            <w:pPr>
              <w:pStyle w:val="Textkrp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EF060B" w14:textId="77777777" w:rsidR="009709C0" w:rsidRDefault="009709C0" w:rsidP="009709C0">
            <w:pPr>
              <w:pStyle w:val="Textkrper"/>
            </w:pPr>
            <w:r>
              <w:t xml:space="preserve">ja </w:t>
            </w:r>
            <w:sdt>
              <w:sdtPr>
                <w:id w:val="154186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8805146" w:edGrp="everyone"/>
                <w:r w:rsidR="00B619EA">
                  <w:rPr>
                    <w:rFonts w:ascii="MS Gothic" w:eastAsia="MS Gothic" w:hAnsi="MS Gothic" w:hint="eastAsia"/>
                  </w:rPr>
                  <w:t>☐</w:t>
                </w:r>
                <w:permEnd w:id="378805146"/>
              </w:sdtContent>
            </w:sdt>
          </w:p>
        </w:tc>
        <w:tc>
          <w:tcPr>
            <w:tcW w:w="1276" w:type="dxa"/>
          </w:tcPr>
          <w:p w14:paraId="7DC7A6F0" w14:textId="77777777" w:rsidR="009709C0" w:rsidRDefault="009709C0" w:rsidP="009709C0">
            <w:pPr>
              <w:pStyle w:val="Textkrper"/>
            </w:pPr>
          </w:p>
          <w:p w14:paraId="6F5C484F" w14:textId="77777777" w:rsidR="009709C0" w:rsidRDefault="009709C0" w:rsidP="009709C0">
            <w:pPr>
              <w:pStyle w:val="Textkrper"/>
            </w:pPr>
            <w:r>
              <w:t xml:space="preserve">nein </w:t>
            </w:r>
            <w:permStart w:id="1766488992" w:edGrp="everyone"/>
            <w:sdt>
              <w:sdtPr>
                <w:id w:val="21451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9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766488992"/>
          </w:p>
        </w:tc>
      </w:tr>
      <w:tr w:rsidR="009709C0" w14:paraId="6077763B" w14:textId="77777777" w:rsidTr="009709C0">
        <w:trPr>
          <w:trHeight w:val="255"/>
        </w:trPr>
        <w:tc>
          <w:tcPr>
            <w:tcW w:w="3526" w:type="dxa"/>
            <w:shd w:val="clear" w:color="auto" w:fill="auto"/>
            <w:noWrap/>
            <w:vAlign w:val="center"/>
          </w:tcPr>
          <w:p w14:paraId="6ADDBDF0" w14:textId="77777777" w:rsidR="009709C0" w:rsidRDefault="009709C0" w:rsidP="009709C0">
            <w:pPr>
              <w:pStyle w:val="Textkrper"/>
            </w:pPr>
            <w:r>
              <w:t> fand bereits eine Beratung durch das FBZ NW statt?</w:t>
            </w:r>
          </w:p>
          <w:p w14:paraId="57CCA21D" w14:textId="77777777" w:rsidR="009709C0" w:rsidRDefault="009709C0" w:rsidP="009709C0">
            <w:pPr>
              <w:pStyle w:val="Textkrper"/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740B2C" w14:textId="77777777" w:rsidR="009709C0" w:rsidRDefault="009709C0" w:rsidP="009709C0">
            <w:pPr>
              <w:pStyle w:val="Textkrper"/>
            </w:pPr>
            <w:r>
              <w:t xml:space="preserve">ja </w:t>
            </w:r>
            <w:sdt>
              <w:sdtPr>
                <w:id w:val="-14985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3011569" w:edGrp="everyone"/>
                <w:r w:rsidR="00884487">
                  <w:rPr>
                    <w:rFonts w:ascii="MS Gothic" w:eastAsia="MS Gothic" w:hAnsi="MS Gothic" w:hint="eastAsia"/>
                  </w:rPr>
                  <w:t>☐</w:t>
                </w:r>
                <w:permEnd w:id="753011569"/>
              </w:sdtContent>
            </w:sdt>
          </w:p>
        </w:tc>
        <w:tc>
          <w:tcPr>
            <w:tcW w:w="1276" w:type="dxa"/>
          </w:tcPr>
          <w:p w14:paraId="5EDD929D" w14:textId="77777777" w:rsidR="009709C0" w:rsidRDefault="009709C0" w:rsidP="009709C0">
            <w:pPr>
              <w:pStyle w:val="Textkrper"/>
            </w:pPr>
          </w:p>
          <w:p w14:paraId="754E85FF" w14:textId="77777777" w:rsidR="009709C0" w:rsidRDefault="009709C0" w:rsidP="009709C0">
            <w:pPr>
              <w:pStyle w:val="Textkrper"/>
            </w:pPr>
            <w:r>
              <w:t xml:space="preserve">nein </w:t>
            </w:r>
            <w:sdt>
              <w:sdtPr>
                <w:id w:val="-179196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460404" w:edGrp="everyone"/>
                <w:r w:rsidR="00B619EA">
                  <w:rPr>
                    <w:rFonts w:ascii="MS Gothic" w:eastAsia="MS Gothic" w:hAnsi="MS Gothic" w:hint="eastAsia"/>
                  </w:rPr>
                  <w:t>☐</w:t>
                </w:r>
                <w:permEnd w:id="1426460404"/>
              </w:sdtContent>
            </w:sdt>
          </w:p>
        </w:tc>
      </w:tr>
      <w:tr w:rsidR="009709C0" w14:paraId="724C0282" w14:textId="77777777" w:rsidTr="009709C0">
        <w:trPr>
          <w:trHeight w:val="255"/>
        </w:trPr>
        <w:tc>
          <w:tcPr>
            <w:tcW w:w="5794" w:type="dxa"/>
            <w:gridSpan w:val="3"/>
            <w:shd w:val="clear" w:color="auto" w:fill="auto"/>
            <w:noWrap/>
            <w:vAlign w:val="center"/>
          </w:tcPr>
          <w:p w14:paraId="61FF932B" w14:textId="77777777" w:rsidR="009709C0" w:rsidRDefault="009709C0" w:rsidP="009709C0">
            <w:pPr>
              <w:pStyle w:val="Textkrper"/>
            </w:pPr>
            <w:r>
              <w:t xml:space="preserve"> falls JA: AZ: </w:t>
            </w:r>
            <w:permStart w:id="1263209597" w:edGrp="everyone"/>
            <w:permEnd w:id="1263209597"/>
          </w:p>
          <w:p w14:paraId="24BDBB61" w14:textId="77777777" w:rsidR="00441E00" w:rsidRDefault="00441E00" w:rsidP="009709C0">
            <w:pPr>
              <w:pStyle w:val="Textkrper"/>
            </w:pPr>
          </w:p>
          <w:p w14:paraId="1DCA3B27" w14:textId="77777777" w:rsidR="009709C0" w:rsidRDefault="00441E00" w:rsidP="009709C0">
            <w:pPr>
              <w:pStyle w:val="Textkrper"/>
            </w:pPr>
            <w:r>
              <w:t xml:space="preserve">Nachfolgende Überprüfung des sonderpädagogischen Förderbedarfs wahrscheinlich: </w:t>
            </w:r>
            <w:r w:rsidR="009709C0">
              <w:t> </w:t>
            </w:r>
          </w:p>
        </w:tc>
      </w:tr>
      <w:tr w:rsidR="00441E00" w14:paraId="19C8CDFD" w14:textId="77777777" w:rsidTr="009709C0">
        <w:trPr>
          <w:trHeight w:val="255"/>
        </w:trPr>
        <w:tc>
          <w:tcPr>
            <w:tcW w:w="5794" w:type="dxa"/>
            <w:gridSpan w:val="3"/>
            <w:shd w:val="clear" w:color="auto" w:fill="auto"/>
            <w:noWrap/>
            <w:vAlign w:val="center"/>
          </w:tcPr>
          <w:p w14:paraId="69093008" w14:textId="77777777" w:rsidR="00441E00" w:rsidRDefault="00441E00" w:rsidP="009709C0">
            <w:pPr>
              <w:pStyle w:val="Textkrper"/>
            </w:pPr>
          </w:p>
          <w:p w14:paraId="20849805" w14:textId="77777777" w:rsidR="00441E00" w:rsidRDefault="00441E00" w:rsidP="00441E00">
            <w:pPr>
              <w:pStyle w:val="Textkrper"/>
            </w:pPr>
            <w:r>
              <w:t xml:space="preserve">ja </w:t>
            </w:r>
            <w:permStart w:id="1414152571" w:edGrp="everyone"/>
            <w:sdt>
              <w:sdtPr>
                <w:id w:val="131815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4152571"/>
            <w:r>
              <w:tab/>
            </w:r>
            <w:r>
              <w:tab/>
              <w:t xml:space="preserve">nein </w:t>
            </w:r>
            <w:permStart w:id="1242130280" w:edGrp="everyone"/>
            <w:sdt>
              <w:sdtPr>
                <w:id w:val="-83630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42130280"/>
          </w:p>
        </w:tc>
      </w:tr>
    </w:tbl>
    <w:p w14:paraId="4793120A" w14:textId="77777777" w:rsidR="005544B3" w:rsidRDefault="005544B3" w:rsidP="005544B3">
      <w:pPr>
        <w:pStyle w:val="Textkrper"/>
      </w:pPr>
    </w:p>
    <w:p w14:paraId="7027ED23" w14:textId="77777777" w:rsidR="00441E00" w:rsidRDefault="00441E00" w:rsidP="005544B3">
      <w:pPr>
        <w:pStyle w:val="Textkrper"/>
      </w:pPr>
    </w:p>
    <w:tbl>
      <w:tblPr>
        <w:tblStyle w:val="NormaleTabelle1"/>
        <w:tblW w:w="10602" w:type="dxa"/>
        <w:tblInd w:w="18" w:type="dxa"/>
        <w:tblLook w:val="0000" w:firstRow="0" w:lastRow="0" w:firstColumn="0" w:lastColumn="0" w:noHBand="0" w:noVBand="0"/>
      </w:tblPr>
      <w:tblGrid>
        <w:gridCol w:w="10602"/>
      </w:tblGrid>
      <w:tr w:rsidR="005544B3" w14:paraId="7DD8D7D8" w14:textId="77777777" w:rsidTr="00E8693B">
        <w:trPr>
          <w:trHeight w:val="300"/>
          <w:tblHeader/>
        </w:trPr>
        <w:tc>
          <w:tcPr>
            <w:tcW w:w="10602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46C139F2" w14:textId="77777777" w:rsidR="005544B3" w:rsidRDefault="009709C0" w:rsidP="009709C0">
            <w:pPr>
              <w:pStyle w:val="berschrift2"/>
              <w:jc w:val="left"/>
              <w:rPr>
                <w:color w:val="993300"/>
                <w:sz w:val="22"/>
                <w:szCs w:val="22"/>
              </w:rPr>
            </w:pPr>
            <w:r w:rsidRPr="009709C0">
              <w:rPr>
                <w:sz w:val="22"/>
                <w:szCs w:val="22"/>
              </w:rPr>
              <w:t>Problembeschreibung/Grund der Anfrage</w:t>
            </w:r>
          </w:p>
        </w:tc>
      </w:tr>
      <w:tr w:rsidR="00E8693B" w14:paraId="3950607E" w14:textId="77777777" w:rsidTr="00E8693B">
        <w:trPr>
          <w:trHeight w:val="255"/>
        </w:trPr>
        <w:tc>
          <w:tcPr>
            <w:tcW w:w="106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  <w:vAlign w:val="center"/>
          </w:tcPr>
          <w:p w14:paraId="02DD7EFF" w14:textId="77777777" w:rsidR="00E8693B" w:rsidRDefault="00E8693B" w:rsidP="00FF3954">
            <w:pPr>
              <w:pStyle w:val="Textkrper"/>
            </w:pPr>
            <w:r>
              <w:t> </w:t>
            </w:r>
            <w:permStart w:id="913115217" w:edGrp="everyone"/>
            <w:permEnd w:id="913115217"/>
          </w:p>
          <w:p w14:paraId="065DA421" w14:textId="77777777" w:rsidR="00E8693B" w:rsidRDefault="00E8693B" w:rsidP="00FF3954">
            <w:pPr>
              <w:pStyle w:val="Textkrper"/>
            </w:pPr>
            <w:r>
              <w:t> </w:t>
            </w:r>
            <w:permStart w:id="940653065" w:edGrp="everyone"/>
            <w:permEnd w:id="940653065"/>
          </w:p>
          <w:p w14:paraId="516E2EE7" w14:textId="77777777" w:rsidR="00E8693B" w:rsidRDefault="00E8693B" w:rsidP="00FF3954">
            <w:pPr>
              <w:pStyle w:val="Textkrper"/>
            </w:pPr>
            <w:r>
              <w:t> </w:t>
            </w:r>
            <w:permStart w:id="1698241483" w:edGrp="everyone"/>
            <w:permEnd w:id="1698241483"/>
          </w:p>
          <w:p w14:paraId="0B0A2522" w14:textId="77777777" w:rsidR="00E8693B" w:rsidRDefault="00E8693B" w:rsidP="00FF3954">
            <w:pPr>
              <w:pStyle w:val="Textkrper"/>
            </w:pPr>
            <w:r>
              <w:t> </w:t>
            </w:r>
          </w:p>
          <w:p w14:paraId="1F3F5003" w14:textId="77777777" w:rsidR="00E8693B" w:rsidRDefault="00E8693B" w:rsidP="00FF3954">
            <w:pPr>
              <w:pStyle w:val="Textkrper"/>
            </w:pPr>
          </w:p>
          <w:p w14:paraId="5AED4194" w14:textId="77777777" w:rsidR="00E8693B" w:rsidRDefault="00E8693B" w:rsidP="00FF3954">
            <w:pPr>
              <w:pStyle w:val="Textkrper"/>
            </w:pPr>
          </w:p>
          <w:p w14:paraId="5AF9B756" w14:textId="77777777" w:rsidR="00E8693B" w:rsidRDefault="00E8693B" w:rsidP="00FF3954">
            <w:pPr>
              <w:pStyle w:val="Textkrper"/>
            </w:pPr>
          </w:p>
          <w:p w14:paraId="38FB3FA6" w14:textId="77777777" w:rsidR="00E8693B" w:rsidRDefault="00E8693B" w:rsidP="00FF3954">
            <w:pPr>
              <w:pStyle w:val="Textkrper"/>
            </w:pPr>
          </w:p>
          <w:p w14:paraId="19C5A23E" w14:textId="77777777" w:rsidR="00E8693B" w:rsidRDefault="00E8693B" w:rsidP="00FF3954">
            <w:pPr>
              <w:pStyle w:val="Textkrper"/>
            </w:pPr>
          </w:p>
          <w:p w14:paraId="4DEDDD52" w14:textId="77777777" w:rsidR="00E8693B" w:rsidRDefault="00E8693B" w:rsidP="00FF3954">
            <w:pPr>
              <w:pStyle w:val="Textkrper"/>
            </w:pPr>
          </w:p>
        </w:tc>
      </w:tr>
    </w:tbl>
    <w:p w14:paraId="5B92831C" w14:textId="77777777" w:rsidR="005544B3" w:rsidRDefault="005544B3" w:rsidP="005544B3"/>
    <w:p w14:paraId="1EBCB200" w14:textId="77777777" w:rsidR="002050CC" w:rsidRDefault="002050CC" w:rsidP="002F260C">
      <w:pPr>
        <w:ind w:left="540" w:right="540"/>
        <w:rPr>
          <w:rFonts w:ascii="Arial" w:hAnsi="Arial" w:cs="Arial"/>
          <w:sz w:val="23"/>
        </w:rPr>
      </w:pPr>
    </w:p>
    <w:sectPr w:rsidR="002050CC" w:rsidSect="002F260C">
      <w:headerReference w:type="default" r:id="rId8"/>
      <w:footerReference w:type="default" r:id="rId9"/>
      <w:pgSz w:w="11906" w:h="16838" w:code="9"/>
      <w:pgMar w:top="510" w:right="746" w:bottom="510" w:left="54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5217" w14:textId="77777777" w:rsidR="00A12453" w:rsidRDefault="00A12453">
      <w:r>
        <w:separator/>
      </w:r>
    </w:p>
  </w:endnote>
  <w:endnote w:type="continuationSeparator" w:id="0">
    <w:p w14:paraId="17FB7E86" w14:textId="77777777" w:rsidR="00A12453" w:rsidRDefault="00A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4A6E" w14:textId="77777777" w:rsidR="00576356" w:rsidRPr="00147184" w:rsidRDefault="00147184" w:rsidP="00147184">
    <w:pPr>
      <w:pStyle w:val="Listenabsatz"/>
      <w:pBdr>
        <w:top w:val="single" w:sz="4" w:space="1" w:color="auto"/>
      </w:pBdr>
      <w:rPr>
        <w:rFonts w:ascii="Comic Sans MS" w:hAnsi="Comic Sans MS"/>
        <w:b/>
        <w:sz w:val="17"/>
        <w:szCs w:val="17"/>
        <w:lang w:val="en-GB"/>
      </w:rPr>
    </w:pPr>
    <w:r w:rsidRPr="00535053">
      <w:rPr>
        <w:rFonts w:ascii="Comic Sans MS" w:hAnsi="Comic Sans MS"/>
        <w:b/>
        <w:sz w:val="17"/>
        <w:szCs w:val="17"/>
        <w:lang w:val="en-GB"/>
      </w:rPr>
      <w:t>• Tel.: 06321/921841 • Fax: 06321/921842 • E-Mail:</w:t>
    </w:r>
    <w:r w:rsidRPr="00535053">
      <w:rPr>
        <w:rFonts w:ascii="Comic Sans MS" w:hAnsi="Comic Sans MS"/>
        <w:b/>
        <w:sz w:val="17"/>
        <w:szCs w:val="17"/>
        <w:lang w:val="en-US"/>
      </w:rPr>
      <w:t xml:space="preserve"> info@fbz-nw.bildung-rp.de</w:t>
    </w:r>
    <w:r w:rsidRPr="00535053">
      <w:rPr>
        <w:rFonts w:ascii="Comic Sans MS" w:hAnsi="Comic Sans MS"/>
        <w:b/>
        <w:sz w:val="17"/>
        <w:szCs w:val="17"/>
        <w:lang w:val="en-GB"/>
      </w:rPr>
      <w:t xml:space="preserve"> • </w:t>
    </w:r>
    <w:hyperlink r:id="rId1" w:history="1">
      <w:r w:rsidRPr="00535053">
        <w:rPr>
          <w:rStyle w:val="Hyperlink"/>
          <w:rFonts w:ascii="Comic Sans MS" w:hAnsi="Comic Sans MS"/>
          <w:b/>
          <w:color w:val="auto"/>
          <w:sz w:val="17"/>
          <w:szCs w:val="17"/>
          <w:u w:val="none"/>
          <w:lang w:val="en-GB"/>
        </w:rPr>
        <w:t>www.schubert-schule-nw.de</w:t>
      </w:r>
    </w:hyperlink>
    <w:r>
      <w:rPr>
        <w:rFonts w:ascii="Comic Sans MS" w:hAnsi="Comic Sans MS"/>
        <w:b/>
        <w:sz w:val="17"/>
        <w:szCs w:val="17"/>
        <w:lang w:val="en-GB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E6B36" w14:textId="77777777" w:rsidR="00A12453" w:rsidRDefault="00A12453">
      <w:r>
        <w:separator/>
      </w:r>
    </w:p>
  </w:footnote>
  <w:footnote w:type="continuationSeparator" w:id="0">
    <w:p w14:paraId="78A35811" w14:textId="77777777" w:rsidR="00A12453" w:rsidRDefault="00A1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506B" w14:textId="77777777" w:rsidR="00861515" w:rsidRDefault="00861515" w:rsidP="002F260C">
    <w:pPr>
      <w:rPr>
        <w:rFonts w:ascii="Comic Sans MS" w:hAnsi="Comic Sans MS"/>
        <w:sz w:val="20"/>
        <w:szCs w:val="20"/>
      </w:rPr>
    </w:pPr>
  </w:p>
  <w:p w14:paraId="38CE04EB" w14:textId="77777777" w:rsidR="00861515" w:rsidRDefault="009F36D6" w:rsidP="009F36D6">
    <w:pPr>
      <w:jc w:val="center"/>
      <w:rPr>
        <w:rFonts w:ascii="Comic Sans MS" w:hAnsi="Comic Sans MS"/>
        <w:sz w:val="20"/>
        <w:szCs w:val="20"/>
      </w:rPr>
    </w:pPr>
    <w:r>
      <w:rPr>
        <w:noProof/>
      </w:rPr>
      <w:drawing>
        <wp:inline distT="0" distB="0" distL="0" distR="0" wp14:anchorId="0264018E" wp14:editId="519C64A6">
          <wp:extent cx="4922519" cy="1173480"/>
          <wp:effectExtent l="0" t="0" r="0" b="0"/>
          <wp:docPr id="2" name="Bild 2" descr="C:\Users\rina\Desktop\FBZ\FBZ_Logo_Neustad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ina\Desktop\FBZ\FBZ_Logo_Neustad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4" r="-188" b="19278"/>
                  <a:stretch/>
                </pic:blipFill>
                <pic:spPr bwMode="auto">
                  <a:xfrm>
                    <a:off x="0" y="0"/>
                    <a:ext cx="4934353" cy="11763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9F825D" w14:textId="77777777" w:rsidR="00576356" w:rsidRPr="00125B58" w:rsidRDefault="009F36D6" w:rsidP="002F260C">
    <w:pPr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________</w:t>
    </w:r>
    <w:r w:rsidR="00576356">
      <w:rPr>
        <w:rFonts w:ascii="Comic Sans MS" w:hAnsi="Comic Sans MS"/>
        <w:sz w:val="16"/>
        <w:szCs w:val="16"/>
      </w:rP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E026A"/>
    <w:multiLevelType w:val="hybridMultilevel"/>
    <w:tmpl w:val="EFFEA20E"/>
    <w:lvl w:ilvl="0" w:tplc="5F026D4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" w15:restartNumberingAfterBreak="0">
    <w:nsid w:val="2BDD79B8"/>
    <w:multiLevelType w:val="hybridMultilevel"/>
    <w:tmpl w:val="C43224B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2" w15:restartNumberingAfterBreak="0">
    <w:nsid w:val="4F7B5EAC"/>
    <w:multiLevelType w:val="hybridMultilevel"/>
    <w:tmpl w:val="D800F2E2"/>
    <w:lvl w:ilvl="0" w:tplc="C0A2AD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43FA"/>
    <w:multiLevelType w:val="hybridMultilevel"/>
    <w:tmpl w:val="45E6D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AA5"/>
    <w:multiLevelType w:val="hybridMultilevel"/>
    <w:tmpl w:val="9D7C0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50CA4"/>
    <w:multiLevelType w:val="hybridMultilevel"/>
    <w:tmpl w:val="F1C6C310"/>
    <w:lvl w:ilvl="0" w:tplc="22A8064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65347393">
    <w:abstractNumId w:val="0"/>
  </w:num>
  <w:num w:numId="2" w16cid:durableId="1757165344">
    <w:abstractNumId w:val="2"/>
  </w:num>
  <w:num w:numId="3" w16cid:durableId="1889800405">
    <w:abstractNumId w:val="1"/>
  </w:num>
  <w:num w:numId="4" w16cid:durableId="176500440">
    <w:abstractNumId w:val="5"/>
  </w:num>
  <w:num w:numId="5" w16cid:durableId="1328627726">
    <w:abstractNumId w:val="4"/>
  </w:num>
  <w:num w:numId="6" w16cid:durableId="152883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EP4LCqG3w5kfRKjl9LOrcoCIQqTepG2u4ngtQDkcuCky6cm4ohC7j/utIdKpmOsYipgLq2MIpT+wgZt+5Jx2kw==" w:salt="NJuZrRwNOZdd1WOIYAECTw==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7A"/>
    <w:rsid w:val="00026A16"/>
    <w:rsid w:val="00046107"/>
    <w:rsid w:val="000A7675"/>
    <w:rsid w:val="000D469F"/>
    <w:rsid w:val="000E2B8C"/>
    <w:rsid w:val="00116445"/>
    <w:rsid w:val="0012009A"/>
    <w:rsid w:val="00125B58"/>
    <w:rsid w:val="001333E9"/>
    <w:rsid w:val="00147184"/>
    <w:rsid w:val="0018736E"/>
    <w:rsid w:val="001B164D"/>
    <w:rsid w:val="001C4D13"/>
    <w:rsid w:val="001E5FEA"/>
    <w:rsid w:val="001F0D4E"/>
    <w:rsid w:val="002050CC"/>
    <w:rsid w:val="002053D7"/>
    <w:rsid w:val="00264A32"/>
    <w:rsid w:val="002B0629"/>
    <w:rsid w:val="002C7DBB"/>
    <w:rsid w:val="002D76F7"/>
    <w:rsid w:val="002E350D"/>
    <w:rsid w:val="002E7460"/>
    <w:rsid w:val="002F260C"/>
    <w:rsid w:val="002F402E"/>
    <w:rsid w:val="003033D9"/>
    <w:rsid w:val="00310A18"/>
    <w:rsid w:val="00340B12"/>
    <w:rsid w:val="00342667"/>
    <w:rsid w:val="003451BF"/>
    <w:rsid w:val="003534B4"/>
    <w:rsid w:val="00357AAC"/>
    <w:rsid w:val="00362A52"/>
    <w:rsid w:val="003A699C"/>
    <w:rsid w:val="003A74C5"/>
    <w:rsid w:val="003B5DBF"/>
    <w:rsid w:val="003D12D0"/>
    <w:rsid w:val="003D379F"/>
    <w:rsid w:val="00414067"/>
    <w:rsid w:val="00423D00"/>
    <w:rsid w:val="00431D30"/>
    <w:rsid w:val="00441E00"/>
    <w:rsid w:val="004438F1"/>
    <w:rsid w:val="00456920"/>
    <w:rsid w:val="00457383"/>
    <w:rsid w:val="00460BBB"/>
    <w:rsid w:val="00463E2F"/>
    <w:rsid w:val="004A219E"/>
    <w:rsid w:val="004B4184"/>
    <w:rsid w:val="004D0A36"/>
    <w:rsid w:val="004F755D"/>
    <w:rsid w:val="005027E0"/>
    <w:rsid w:val="005544B3"/>
    <w:rsid w:val="0056453A"/>
    <w:rsid w:val="00574C63"/>
    <w:rsid w:val="00576356"/>
    <w:rsid w:val="00595C5D"/>
    <w:rsid w:val="005A5A78"/>
    <w:rsid w:val="00634B73"/>
    <w:rsid w:val="00642B50"/>
    <w:rsid w:val="006760E2"/>
    <w:rsid w:val="006777CA"/>
    <w:rsid w:val="006818AD"/>
    <w:rsid w:val="00697484"/>
    <w:rsid w:val="006B4E8D"/>
    <w:rsid w:val="006B7EEA"/>
    <w:rsid w:val="006C40EA"/>
    <w:rsid w:val="006E766F"/>
    <w:rsid w:val="006E7761"/>
    <w:rsid w:val="006F07BF"/>
    <w:rsid w:val="006F5009"/>
    <w:rsid w:val="00715ED0"/>
    <w:rsid w:val="00727309"/>
    <w:rsid w:val="00732E40"/>
    <w:rsid w:val="00752715"/>
    <w:rsid w:val="007731E3"/>
    <w:rsid w:val="007C6212"/>
    <w:rsid w:val="007F7E79"/>
    <w:rsid w:val="00800F75"/>
    <w:rsid w:val="00824E7F"/>
    <w:rsid w:val="008353C4"/>
    <w:rsid w:val="008517FA"/>
    <w:rsid w:val="00861515"/>
    <w:rsid w:val="00863043"/>
    <w:rsid w:val="00884487"/>
    <w:rsid w:val="008862CD"/>
    <w:rsid w:val="00890662"/>
    <w:rsid w:val="008E0258"/>
    <w:rsid w:val="008E25CD"/>
    <w:rsid w:val="008E3EBA"/>
    <w:rsid w:val="008E67F7"/>
    <w:rsid w:val="00942EFE"/>
    <w:rsid w:val="009521B5"/>
    <w:rsid w:val="00963D87"/>
    <w:rsid w:val="009709C0"/>
    <w:rsid w:val="00986B63"/>
    <w:rsid w:val="009A5BE0"/>
    <w:rsid w:val="009B39EB"/>
    <w:rsid w:val="009D655F"/>
    <w:rsid w:val="009F36D6"/>
    <w:rsid w:val="00A12453"/>
    <w:rsid w:val="00A279B4"/>
    <w:rsid w:val="00A55F41"/>
    <w:rsid w:val="00A80846"/>
    <w:rsid w:val="00A849A6"/>
    <w:rsid w:val="00AA5102"/>
    <w:rsid w:val="00AC2F67"/>
    <w:rsid w:val="00AC5903"/>
    <w:rsid w:val="00AE35DE"/>
    <w:rsid w:val="00B219D8"/>
    <w:rsid w:val="00B23757"/>
    <w:rsid w:val="00B52C3C"/>
    <w:rsid w:val="00B619EA"/>
    <w:rsid w:val="00BB725E"/>
    <w:rsid w:val="00BE789B"/>
    <w:rsid w:val="00C20343"/>
    <w:rsid w:val="00C35E07"/>
    <w:rsid w:val="00C75F15"/>
    <w:rsid w:val="00CD699A"/>
    <w:rsid w:val="00CE61BB"/>
    <w:rsid w:val="00CF1B89"/>
    <w:rsid w:val="00D14D4F"/>
    <w:rsid w:val="00D41571"/>
    <w:rsid w:val="00D55F15"/>
    <w:rsid w:val="00D66D81"/>
    <w:rsid w:val="00D92A2A"/>
    <w:rsid w:val="00DF056C"/>
    <w:rsid w:val="00E61965"/>
    <w:rsid w:val="00E7630B"/>
    <w:rsid w:val="00E8693B"/>
    <w:rsid w:val="00EB6ECB"/>
    <w:rsid w:val="00EC067C"/>
    <w:rsid w:val="00EC35F6"/>
    <w:rsid w:val="00ED4772"/>
    <w:rsid w:val="00EE5F3F"/>
    <w:rsid w:val="00EF0890"/>
    <w:rsid w:val="00F04F42"/>
    <w:rsid w:val="00F27E19"/>
    <w:rsid w:val="00F37524"/>
    <w:rsid w:val="00F42508"/>
    <w:rsid w:val="00F5147A"/>
    <w:rsid w:val="00F614B8"/>
    <w:rsid w:val="00F638F1"/>
    <w:rsid w:val="00F84764"/>
    <w:rsid w:val="00F9024F"/>
    <w:rsid w:val="00F97144"/>
    <w:rsid w:val="00FA7706"/>
    <w:rsid w:val="00FD058C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BE8E47"/>
  <w15:chartTrackingRefBased/>
  <w15:docId w15:val="{771D32FF-DBCF-471A-A652-8F1A7AD7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40E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ind w:left="2895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i/>
      <w:iCs/>
      <w:sz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sid w:val="002E350D"/>
    <w:rPr>
      <w:b/>
      <w:bCs/>
    </w:rPr>
  </w:style>
  <w:style w:type="paragraph" w:styleId="Sprechblasentext">
    <w:name w:val="Balloon Text"/>
    <w:basedOn w:val="Standard"/>
    <w:semiHidden/>
    <w:rsid w:val="00357A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B16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B164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453A"/>
  </w:style>
  <w:style w:type="paragraph" w:styleId="Textkrper3">
    <w:name w:val="Body Text 3"/>
    <w:basedOn w:val="Standard"/>
    <w:rsid w:val="002F260C"/>
    <w:rPr>
      <w:rFonts w:ascii="Arial" w:hAnsi="Arial" w:cs="Arial"/>
      <w:b/>
      <w:bCs/>
      <w:i/>
      <w:iCs/>
      <w:sz w:val="32"/>
    </w:rPr>
  </w:style>
  <w:style w:type="paragraph" w:customStyle="1" w:styleId="bodytext">
    <w:name w:val="bodytext"/>
    <w:basedOn w:val="Standard"/>
    <w:rsid w:val="00F97144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715E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Links">
    <w:name w:val="T-Links"/>
    <w:basedOn w:val="Standard"/>
    <w:rsid w:val="00715ED0"/>
    <w:pPr>
      <w:tabs>
        <w:tab w:val="left" w:pos="510"/>
        <w:tab w:val="left" w:pos="1021"/>
        <w:tab w:val="left" w:pos="1531"/>
      </w:tabs>
      <w:spacing w:after="240" w:line="360" w:lineRule="exact"/>
    </w:pPr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unhideWhenUsed/>
    <w:rsid w:val="00715ED0"/>
    <w:rPr>
      <w:rFonts w:ascii="Calibri" w:eastAsia="Calibri" w:hAnsi="Calibri"/>
      <w:sz w:val="20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rsid w:val="00715ED0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715ED0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574C63"/>
    <w:pPr>
      <w:spacing w:before="100" w:beforeAutospacing="1" w:after="100" w:afterAutospacing="1"/>
    </w:pPr>
  </w:style>
  <w:style w:type="table" w:styleId="Tabellenraster">
    <w:name w:val="Table Grid"/>
    <w:basedOn w:val="NormaleTabelle"/>
    <w:rsid w:val="00BB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eTabelle1">
    <w:name w:val="Normale Tabelle1"/>
    <w:semiHidden/>
    <w:rsid w:val="005544B3"/>
    <w:rPr>
      <w:lang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sid w:val="005544B3"/>
    <w:rPr>
      <w:lang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bert-schule-n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ulverwaltung\Anwendungsdaten\Microsoft\Vorlagen\Kopfbogen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B570-0650-4433-81AB-B92FCCF8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Neu</Template>
  <TotalTime>0</TotalTime>
  <Pages>3</Pages>
  <Words>139</Words>
  <Characters>1065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SCHUBERT-SCHULE</vt:lpstr>
    </vt:vector>
  </TitlesOfParts>
  <Company>Stadtverwaltung Neustadt an der Weinstrasse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SCHUBERT-SCHULE</dc:title>
  <dc:subject/>
  <dc:creator>Schulverwaltung</dc:creator>
  <cp:keywords/>
  <dc:description/>
  <cp:lastModifiedBy>Marisa Weinberg</cp:lastModifiedBy>
  <cp:revision>2</cp:revision>
  <cp:lastPrinted>2025-02-04T14:45:00Z</cp:lastPrinted>
  <dcterms:created xsi:type="dcterms:W3CDTF">2025-02-04T14:46:00Z</dcterms:created>
  <dcterms:modified xsi:type="dcterms:W3CDTF">2025-02-04T14:46:00Z</dcterms:modified>
</cp:coreProperties>
</file>