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D8" w:rsidRDefault="00B219D8" w:rsidP="00125B58">
      <w:pPr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"dd.MM.yy" </w:instrText>
      </w:r>
      <w:r>
        <w:rPr>
          <w:rFonts w:ascii="Arial" w:hAnsi="Arial" w:cs="Arial"/>
        </w:rPr>
        <w:fldChar w:fldCharType="separate"/>
      </w:r>
      <w:r w:rsidR="008C57B7">
        <w:rPr>
          <w:rFonts w:ascii="Arial" w:hAnsi="Arial" w:cs="Arial"/>
          <w:noProof/>
        </w:rPr>
        <w:t>30.11.25</w:t>
      </w:r>
      <w:r>
        <w:rPr>
          <w:rFonts w:ascii="Arial" w:hAnsi="Arial" w:cs="Arial"/>
        </w:rPr>
        <w:fldChar w:fldCharType="end"/>
      </w:r>
    </w:p>
    <w:p w:rsidR="009709C0" w:rsidRDefault="009709C0" w:rsidP="005544B3">
      <w:pPr>
        <w:pStyle w:val="Textkrper"/>
        <w:rPr>
          <w:b/>
        </w:rPr>
      </w:pPr>
    </w:p>
    <w:tbl>
      <w:tblPr>
        <w:tblStyle w:val="Tabellenraster"/>
        <w:tblW w:w="0" w:type="auto"/>
        <w:tblInd w:w="8075" w:type="dxa"/>
        <w:tblLook w:val="04A0" w:firstRow="1" w:lastRow="0" w:firstColumn="1" w:lastColumn="0" w:noHBand="0" w:noVBand="1"/>
      </w:tblPr>
      <w:tblGrid>
        <w:gridCol w:w="2535"/>
      </w:tblGrid>
      <w:tr w:rsidR="009709C0" w:rsidTr="009709C0">
        <w:trPr>
          <w:trHeight w:val="490"/>
        </w:trPr>
        <w:tc>
          <w:tcPr>
            <w:tcW w:w="2535" w:type="dxa"/>
            <w:tcBorders>
              <w:bottom w:val="single" w:sz="4" w:space="0" w:color="auto"/>
            </w:tcBorders>
          </w:tcPr>
          <w:p w:rsidR="009709C0" w:rsidRDefault="0022396B" w:rsidP="005544B3">
            <w:pPr>
              <w:pStyle w:val="Textkrper"/>
              <w:rPr>
                <w:b/>
              </w:rPr>
            </w:pPr>
            <w:r>
              <w:rPr>
                <w:b/>
              </w:rPr>
              <w:t>AZ: NW -</w:t>
            </w:r>
            <w:r>
              <w:rPr>
                <w:b/>
              </w:rPr>
              <w:tab/>
              <w:t xml:space="preserve"> - 25/26</w:t>
            </w:r>
          </w:p>
        </w:tc>
      </w:tr>
      <w:tr w:rsidR="009709C0" w:rsidTr="009709C0">
        <w:trPr>
          <w:trHeight w:val="490"/>
        </w:trPr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C0" w:rsidRPr="009709C0" w:rsidRDefault="00E8693B" w:rsidP="005544B3">
            <w:pPr>
              <w:pStyle w:val="Textkrp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  <w:r w:rsidR="009709C0" w:rsidRPr="009709C0">
              <w:rPr>
                <w:b/>
                <w:color w:val="FF0000"/>
                <w:sz w:val="20"/>
                <w:szCs w:val="20"/>
              </w:rPr>
              <w:t>itte nicht ausfüllen!</w:t>
            </w:r>
          </w:p>
        </w:tc>
      </w:tr>
    </w:tbl>
    <w:p w:rsidR="005544B3" w:rsidRPr="00D65E2A" w:rsidRDefault="005544B3" w:rsidP="005544B3">
      <w:pPr>
        <w:pStyle w:val="Textkrper"/>
        <w:rPr>
          <w:b/>
          <w:sz w:val="22"/>
          <w:szCs w:val="22"/>
        </w:rPr>
      </w:pPr>
      <w:r w:rsidRPr="00D65E2A">
        <w:rPr>
          <w:b/>
          <w:sz w:val="22"/>
          <w:szCs w:val="22"/>
        </w:rPr>
        <w:t>Antrag auf Beratung durch das Förder- und Beratungszentrum Neustadt/Weinstraße</w:t>
      </w:r>
    </w:p>
    <w:p w:rsidR="005544B3" w:rsidRPr="00D65E2A" w:rsidRDefault="005544B3" w:rsidP="005544B3">
      <w:pPr>
        <w:pStyle w:val="Textkrper"/>
        <w:rPr>
          <w:sz w:val="22"/>
          <w:szCs w:val="22"/>
        </w:rPr>
      </w:pPr>
    </w:p>
    <w:p w:rsidR="005544B3" w:rsidRPr="00D65E2A" w:rsidRDefault="00FD0D2F" w:rsidP="005544B3">
      <w:pPr>
        <w:pStyle w:val="Textkrper"/>
        <w:rPr>
          <w:sz w:val="22"/>
          <w:szCs w:val="22"/>
        </w:rPr>
      </w:pPr>
      <w:r w:rsidRPr="00D65E2A">
        <w:rPr>
          <w:sz w:val="22"/>
          <w:szCs w:val="22"/>
        </w:rPr>
        <w:t xml:space="preserve">Ich bitte für unten </w:t>
      </w:r>
      <w:r w:rsidR="008C57B7">
        <w:rPr>
          <w:sz w:val="22"/>
          <w:szCs w:val="22"/>
        </w:rPr>
        <w:t>genanntes Kind</w:t>
      </w:r>
      <w:r w:rsidRPr="00D65E2A">
        <w:rPr>
          <w:sz w:val="22"/>
          <w:szCs w:val="22"/>
        </w:rPr>
        <w:t xml:space="preserve"> um Beratung durch das FBZ NW:</w:t>
      </w:r>
    </w:p>
    <w:p w:rsidR="00FD0D2F" w:rsidRPr="00D65E2A" w:rsidRDefault="00FD0D2F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0" w:type="auto"/>
        <w:tblLayout w:type="fixed"/>
        <w:tblLook w:val="01E0" w:firstRow="1" w:lastRow="1" w:firstColumn="1" w:lastColumn="1" w:noHBand="0" w:noVBand="0"/>
      </w:tblPr>
      <w:tblGrid>
        <w:gridCol w:w="2835"/>
        <w:gridCol w:w="7785"/>
      </w:tblGrid>
      <w:tr w:rsidR="008C57B7" w:rsidRPr="00D65E2A" w:rsidTr="00561C0E">
        <w:trPr>
          <w:tblHeader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</w:tcPr>
          <w:p w:rsidR="008C57B7" w:rsidRPr="00D65E2A" w:rsidRDefault="008C57B7" w:rsidP="00561C0E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Kind</w:t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  <w:r w:rsidRPr="00D65E2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Name, Vorname: 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permStart w:id="663891995" w:edGrp="everyone"/>
            <w:permEnd w:id="663891995"/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Geburtsdatum: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permStart w:id="1852590330" w:edGrp="everyone"/>
            <w:permEnd w:id="1852590330"/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Nationalität: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permStart w:id="700938599" w:edGrp="everyone"/>
            <w:permEnd w:id="700938599"/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Klasse: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permStart w:id="1931739291" w:edGrp="everyone"/>
            <w:permEnd w:id="1931739291"/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Datum der Einschulung: 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permStart w:id="843610468" w:edGrp="everyone"/>
            <w:permEnd w:id="843610468"/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freiwillig zurückgetreten?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falls ja, bitte das Schuljahr angeben</w:t>
            </w: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permStart w:id="1015562722" w:edGrp="everyone"/>
            <w:sdt>
              <w:sdtPr>
                <w:rPr>
                  <w:sz w:val="22"/>
                  <w:szCs w:val="22"/>
                </w:rPr>
                <w:id w:val="93347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015562722"/>
            <w:r w:rsidRPr="00D65E2A">
              <w:rPr>
                <w:sz w:val="22"/>
                <w:szCs w:val="22"/>
              </w:rPr>
              <w:t xml:space="preserve">  nein </w:t>
            </w:r>
            <w:sdt>
              <w:sdtPr>
                <w:rPr>
                  <w:sz w:val="22"/>
                  <w:szCs w:val="22"/>
                </w:rPr>
                <w:id w:val="140071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0085936" w:edGrp="everyone"/>
                <w:r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80085936"/>
              </w:sdtContent>
            </w:sdt>
          </w:p>
        </w:tc>
      </w:tr>
      <w:tr w:rsidR="008C57B7" w:rsidRPr="00D65E2A" w:rsidTr="00561C0E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Klasse wiederholt?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falls ja, bitte das Schuljahr angeben</w:t>
            </w: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permStart w:id="851079700" w:edGrp="everyone"/>
            <w:sdt>
              <w:sdtPr>
                <w:rPr>
                  <w:sz w:val="22"/>
                  <w:szCs w:val="22"/>
                </w:rPr>
                <w:id w:val="-130599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851079700"/>
            <w:r w:rsidRPr="00D65E2A">
              <w:rPr>
                <w:sz w:val="22"/>
                <w:szCs w:val="22"/>
              </w:rPr>
              <w:t xml:space="preserve">  nein </w:t>
            </w:r>
            <w:permStart w:id="2061978755" w:edGrp="everyone"/>
            <w:sdt>
              <w:sdtPr>
                <w:rPr>
                  <w:sz w:val="22"/>
                  <w:szCs w:val="22"/>
                </w:rPr>
                <w:id w:val="8500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2061978755"/>
            <w:r w:rsidRPr="00D65E2A">
              <w:rPr>
                <w:sz w:val="22"/>
                <w:szCs w:val="22"/>
              </w:rPr>
              <w:t xml:space="preserve"> </w:t>
            </w:r>
          </w:p>
          <w:p w:rsidR="008C57B7" w:rsidRPr="00D65E2A" w:rsidRDefault="008C57B7" w:rsidP="00561C0E">
            <w:pPr>
              <w:pStyle w:val="Textkrper"/>
              <w:rPr>
                <w:sz w:val="22"/>
                <w:szCs w:val="22"/>
              </w:rPr>
            </w:pPr>
          </w:p>
        </w:tc>
      </w:tr>
    </w:tbl>
    <w:p w:rsidR="008C57B7" w:rsidRPr="00D65E2A" w:rsidRDefault="008C57B7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106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5544B3" w:rsidRPr="00D65E2A" w:rsidTr="00FD0D2F">
        <w:trPr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</w:tcPr>
          <w:p w:rsidR="005544B3" w:rsidRPr="00D65E2A" w:rsidRDefault="005544B3" w:rsidP="005544B3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Schule</w:t>
            </w:r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Name: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968641888" w:edGrp="everyone"/>
            <w:permEnd w:id="1968641888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Adresse: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980184773" w:edGrp="everyone"/>
            <w:permEnd w:id="980184773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Telefon: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711161371" w:edGrp="everyone"/>
            <w:permEnd w:id="711161371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E-Mail: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953515994" w:edGrp="everyone"/>
            <w:permEnd w:id="1953515994"/>
          </w:p>
        </w:tc>
      </w:tr>
    </w:tbl>
    <w:p w:rsidR="005544B3" w:rsidRPr="00D65E2A" w:rsidRDefault="005544B3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106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880"/>
        <w:gridCol w:w="7752"/>
      </w:tblGrid>
      <w:tr w:rsidR="005544B3" w:rsidRPr="00D65E2A" w:rsidTr="009D655F">
        <w:trPr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  <w:vAlign w:val="center"/>
          </w:tcPr>
          <w:p w:rsidR="005544B3" w:rsidRPr="00D65E2A" w:rsidRDefault="00FD0D2F" w:rsidP="00FD0D2F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Erziehungsberechtigte</w:t>
            </w:r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Name, Vorname: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34050396" w:edGrp="everyone"/>
            <w:permEnd w:id="134050396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Anschrift: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671834632" w:edGrp="everyone"/>
            <w:permEnd w:id="1671834632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Telefon: 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800401958" w:edGrp="everyone"/>
            <w:permEnd w:id="800401958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Name, Vorname: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31489981" w:edGrp="everyone"/>
            <w:permEnd w:id="131489981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Anschrift: 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851594943" w:edGrp="everyone"/>
            <w:permEnd w:id="851594943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Telefon: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464732694" w:edGrp="everyone"/>
            <w:permEnd w:id="1464732694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zusätzliche Angaben zum Sorgerecht:</w:t>
            </w: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342695270" w:edGrp="everyone"/>
            <w:permEnd w:id="342695270"/>
          </w:p>
        </w:tc>
      </w:tr>
    </w:tbl>
    <w:p w:rsidR="005544B3" w:rsidRPr="00D65E2A" w:rsidRDefault="005544B3" w:rsidP="005544B3">
      <w:pPr>
        <w:pStyle w:val="Textkrper"/>
        <w:rPr>
          <w:sz w:val="22"/>
          <w:szCs w:val="22"/>
        </w:rPr>
      </w:pPr>
    </w:p>
    <w:p w:rsidR="00FD0D2F" w:rsidRPr="00D65E2A" w:rsidRDefault="00FD0D2F" w:rsidP="005544B3">
      <w:pPr>
        <w:pStyle w:val="Textkrper"/>
        <w:rPr>
          <w:sz w:val="22"/>
          <w:szCs w:val="22"/>
        </w:rPr>
      </w:pPr>
    </w:p>
    <w:tbl>
      <w:tblPr>
        <w:tblStyle w:val="NormaleTabelle1"/>
        <w:tblW w:w="5794" w:type="dxa"/>
        <w:tblInd w:w="13" w:type="dxa"/>
        <w:tblLook w:val="0000" w:firstRow="0" w:lastRow="0" w:firstColumn="0" w:lastColumn="0" w:noHBand="0" w:noVBand="0"/>
      </w:tblPr>
      <w:tblGrid>
        <w:gridCol w:w="5794"/>
      </w:tblGrid>
      <w:tr w:rsidR="00441E00" w:rsidRPr="00D65E2A" w:rsidTr="009709C0">
        <w:trPr>
          <w:trHeight w:val="255"/>
        </w:trPr>
        <w:tc>
          <w:tcPr>
            <w:tcW w:w="5794" w:type="dxa"/>
            <w:shd w:val="clear" w:color="auto" w:fill="auto"/>
            <w:noWrap/>
            <w:vAlign w:val="center"/>
          </w:tcPr>
          <w:p w:rsidR="00441E00" w:rsidRPr="00D65E2A" w:rsidRDefault="00441E00" w:rsidP="008C57B7">
            <w:pPr>
              <w:pStyle w:val="Textkrper"/>
              <w:rPr>
                <w:sz w:val="22"/>
                <w:szCs w:val="22"/>
              </w:rPr>
            </w:pPr>
          </w:p>
        </w:tc>
      </w:tr>
    </w:tbl>
    <w:p w:rsidR="00441E00" w:rsidRPr="00D65E2A" w:rsidRDefault="00441E00" w:rsidP="005544B3">
      <w:pPr>
        <w:pStyle w:val="Textkrper"/>
        <w:rPr>
          <w:sz w:val="22"/>
          <w:szCs w:val="22"/>
        </w:rPr>
      </w:pPr>
    </w:p>
    <w:tbl>
      <w:tblPr>
        <w:tblStyle w:val="NormaleTabelle1"/>
        <w:tblW w:w="10662" w:type="dxa"/>
        <w:tblInd w:w="18" w:type="dxa"/>
        <w:tblLook w:val="0000" w:firstRow="0" w:lastRow="0" w:firstColumn="0" w:lastColumn="0" w:noHBand="0" w:noVBand="0"/>
      </w:tblPr>
      <w:tblGrid>
        <w:gridCol w:w="10662"/>
      </w:tblGrid>
      <w:tr w:rsidR="005544B3" w:rsidRPr="00D65E2A" w:rsidTr="0045154D">
        <w:trPr>
          <w:trHeight w:val="410"/>
          <w:tblHeader/>
        </w:trPr>
        <w:tc>
          <w:tcPr>
            <w:tcW w:w="10662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544B3" w:rsidRPr="00D65E2A" w:rsidRDefault="00A4156A" w:rsidP="009709C0">
            <w:pPr>
              <w:pStyle w:val="berschrift2"/>
              <w:jc w:val="left"/>
              <w:outlineLvl w:val="1"/>
              <w:rPr>
                <w:rFonts w:ascii="Arial" w:hAnsi="Arial" w:cs="Arial"/>
                <w:color w:val="993300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Anliegen/Beratungsanlass</w:t>
            </w:r>
            <w:r w:rsidR="008C60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8693B" w:rsidRPr="00D65E2A" w:rsidTr="0045154D">
        <w:trPr>
          <w:trHeight w:val="348"/>
        </w:trPr>
        <w:tc>
          <w:tcPr>
            <w:tcW w:w="10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:rsidR="00E8693B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</w:t>
            </w:r>
            <w:permStart w:id="252248587" w:edGrp="everyone"/>
            <w:permEnd w:id="252248587"/>
          </w:p>
          <w:p w:rsidR="00E8693B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</w:t>
            </w:r>
            <w:permStart w:id="355862198" w:edGrp="everyone"/>
            <w:permEnd w:id="355862198"/>
          </w:p>
          <w:p w:rsidR="008C6058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</w:t>
            </w:r>
            <w:permStart w:id="821583979" w:edGrp="everyone"/>
            <w:permEnd w:id="821583979"/>
          </w:p>
          <w:p w:rsidR="00E8693B" w:rsidRDefault="00E8693B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8C57B7" w:rsidRDefault="008C57B7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P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E8693B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</w:p>
        </w:tc>
      </w:tr>
    </w:tbl>
    <w:p w:rsidR="005544B3" w:rsidRPr="00D65E2A" w:rsidRDefault="005544B3" w:rsidP="005544B3">
      <w:pPr>
        <w:rPr>
          <w:rFonts w:ascii="Arial" w:hAnsi="Arial" w:cs="Arial"/>
          <w:sz w:val="22"/>
          <w:szCs w:val="22"/>
        </w:rPr>
      </w:pPr>
    </w:p>
    <w:p w:rsidR="002050CC" w:rsidRPr="00D65E2A" w:rsidRDefault="002050CC" w:rsidP="002F260C">
      <w:pPr>
        <w:ind w:left="540" w:right="540"/>
        <w:rPr>
          <w:rFonts w:ascii="Arial" w:hAnsi="Arial" w:cs="Arial"/>
          <w:sz w:val="22"/>
          <w:szCs w:val="22"/>
        </w:rPr>
      </w:pPr>
    </w:p>
    <w:sectPr w:rsidR="002050CC" w:rsidRPr="00D65E2A" w:rsidSect="002F260C">
      <w:headerReference w:type="default" r:id="rId8"/>
      <w:footerReference w:type="default" r:id="rId9"/>
      <w:pgSz w:w="11906" w:h="16838" w:code="9"/>
      <w:pgMar w:top="510" w:right="746" w:bottom="510" w:left="5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F4" w:rsidRDefault="005E25F4">
      <w:r>
        <w:separator/>
      </w:r>
    </w:p>
  </w:endnote>
  <w:endnote w:type="continuationSeparator" w:id="0">
    <w:p w:rsidR="005E25F4" w:rsidRDefault="005E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56" w:rsidRPr="00147184" w:rsidRDefault="00147184" w:rsidP="00147184">
    <w:pPr>
      <w:pStyle w:val="Listenabsatz"/>
      <w:pBdr>
        <w:top w:val="single" w:sz="4" w:space="1" w:color="auto"/>
      </w:pBdr>
      <w:rPr>
        <w:rFonts w:ascii="Comic Sans MS" w:hAnsi="Comic Sans MS"/>
        <w:b/>
        <w:sz w:val="17"/>
        <w:szCs w:val="17"/>
        <w:lang w:val="en-GB"/>
      </w:rPr>
    </w:pPr>
    <w:r w:rsidRPr="00535053">
      <w:rPr>
        <w:rFonts w:ascii="Comic Sans MS" w:hAnsi="Comic Sans MS"/>
        <w:b/>
        <w:sz w:val="17"/>
        <w:szCs w:val="17"/>
        <w:lang w:val="en-GB"/>
      </w:rPr>
      <w:t>• Tel.: 06321/921841 • Fax: 06321/921842 • E-Mail:</w:t>
    </w:r>
    <w:r w:rsidRPr="00535053">
      <w:rPr>
        <w:rFonts w:ascii="Comic Sans MS" w:hAnsi="Comic Sans MS"/>
        <w:b/>
        <w:sz w:val="17"/>
        <w:szCs w:val="17"/>
        <w:lang w:val="en-US"/>
      </w:rPr>
      <w:t xml:space="preserve"> info@fbz-nw.bildung-rp.de</w:t>
    </w:r>
    <w:r w:rsidRPr="00535053">
      <w:rPr>
        <w:rFonts w:ascii="Comic Sans MS" w:hAnsi="Comic Sans MS"/>
        <w:b/>
        <w:sz w:val="17"/>
        <w:szCs w:val="17"/>
        <w:lang w:val="en-GB"/>
      </w:rPr>
      <w:t xml:space="preserve"> • </w:t>
    </w:r>
    <w:hyperlink r:id="rId1" w:history="1">
      <w:r w:rsidRPr="00535053">
        <w:rPr>
          <w:rStyle w:val="Hyperlink"/>
          <w:rFonts w:ascii="Comic Sans MS" w:hAnsi="Comic Sans MS"/>
          <w:b/>
          <w:color w:val="auto"/>
          <w:sz w:val="17"/>
          <w:szCs w:val="17"/>
          <w:u w:val="none"/>
          <w:lang w:val="en-GB"/>
        </w:rPr>
        <w:t>www.schubert-schule-nw.de</w:t>
      </w:r>
    </w:hyperlink>
    <w:r>
      <w:rPr>
        <w:rFonts w:ascii="Comic Sans MS" w:hAnsi="Comic Sans MS"/>
        <w:b/>
        <w:sz w:val="17"/>
        <w:szCs w:val="17"/>
        <w:lang w:val="en-GB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F4" w:rsidRDefault="005E25F4">
      <w:r>
        <w:separator/>
      </w:r>
    </w:p>
  </w:footnote>
  <w:footnote w:type="continuationSeparator" w:id="0">
    <w:p w:rsidR="005E25F4" w:rsidRDefault="005E2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15" w:rsidRDefault="00861515" w:rsidP="002F260C">
    <w:pPr>
      <w:rPr>
        <w:rFonts w:ascii="Comic Sans MS" w:hAnsi="Comic Sans MS"/>
        <w:sz w:val="20"/>
        <w:szCs w:val="20"/>
      </w:rPr>
    </w:pPr>
  </w:p>
  <w:p w:rsidR="00861515" w:rsidRDefault="009F36D6" w:rsidP="009F36D6">
    <w:pPr>
      <w:jc w:val="center"/>
      <w:rPr>
        <w:rFonts w:ascii="Comic Sans MS" w:hAnsi="Comic Sans MS"/>
        <w:sz w:val="20"/>
        <w:szCs w:val="20"/>
      </w:rPr>
    </w:pPr>
    <w:r>
      <w:rPr>
        <w:noProof/>
      </w:rPr>
      <w:drawing>
        <wp:inline distT="0" distB="0" distL="0" distR="0" wp14:anchorId="4700A68D" wp14:editId="7F0249F5">
          <wp:extent cx="4922519" cy="1173480"/>
          <wp:effectExtent l="0" t="0" r="0" b="0"/>
          <wp:docPr id="2" name="Bild 2" descr="C:\Users\rina\Desktop\FBZ\FBZ_Logo_Neusta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na\Desktop\FBZ\FBZ_Logo_Neustad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4" r="-188" b="19278"/>
                  <a:stretch/>
                </pic:blipFill>
                <pic:spPr bwMode="auto">
                  <a:xfrm>
                    <a:off x="0" y="0"/>
                    <a:ext cx="4934353" cy="11763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76356" w:rsidRPr="00125B58" w:rsidRDefault="009F36D6" w:rsidP="002F260C">
    <w:pPr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________</w:t>
    </w:r>
    <w:r w:rsidR="00576356">
      <w:rPr>
        <w:rFonts w:ascii="Comic Sans MS" w:hAnsi="Comic Sans MS"/>
        <w:sz w:val="16"/>
        <w:szCs w:val="16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26A"/>
    <w:multiLevelType w:val="hybridMultilevel"/>
    <w:tmpl w:val="EFFEA20E"/>
    <w:lvl w:ilvl="0" w:tplc="5F026D48">
      <w:numFmt w:val="bullet"/>
      <w:lvlText w:val="-"/>
      <w:lvlJc w:val="left"/>
      <w:pPr>
        <w:tabs>
          <w:tab w:val="num" w:pos="3255"/>
        </w:tabs>
        <w:ind w:left="3255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abstractNum w:abstractNumId="1" w15:restartNumberingAfterBreak="0">
    <w:nsid w:val="2BDD79B8"/>
    <w:multiLevelType w:val="hybridMultilevel"/>
    <w:tmpl w:val="C43224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2" w15:restartNumberingAfterBreak="0">
    <w:nsid w:val="4F7B5EAC"/>
    <w:multiLevelType w:val="hybridMultilevel"/>
    <w:tmpl w:val="D800F2E2"/>
    <w:lvl w:ilvl="0" w:tplc="C0A2AD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143FA"/>
    <w:multiLevelType w:val="hybridMultilevel"/>
    <w:tmpl w:val="45E6D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0AA5"/>
    <w:multiLevelType w:val="hybridMultilevel"/>
    <w:tmpl w:val="9D7C0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50CA4"/>
    <w:multiLevelType w:val="hybridMultilevel"/>
    <w:tmpl w:val="F1C6C310"/>
    <w:lvl w:ilvl="0" w:tplc="22A806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7sXaZU2Dni9x2WH3oD6qkaWJbN1YMX7gNms74DFY55S+oqv+Faas0H1JQ4r3xSS3uJF1tvnnkY22qbNZ1Q+vw==" w:salt="DWMpdHjES/NFv3njL7F98g==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7A"/>
    <w:rsid w:val="00026A16"/>
    <w:rsid w:val="00046107"/>
    <w:rsid w:val="000A7675"/>
    <w:rsid w:val="000D469F"/>
    <w:rsid w:val="000E2B8C"/>
    <w:rsid w:val="00116445"/>
    <w:rsid w:val="0012009A"/>
    <w:rsid w:val="00125B58"/>
    <w:rsid w:val="001333E9"/>
    <w:rsid w:val="00147184"/>
    <w:rsid w:val="0018736E"/>
    <w:rsid w:val="001B164D"/>
    <w:rsid w:val="001C4D13"/>
    <w:rsid w:val="001E5FEA"/>
    <w:rsid w:val="001F0D4E"/>
    <w:rsid w:val="002050CC"/>
    <w:rsid w:val="002053D7"/>
    <w:rsid w:val="0022396B"/>
    <w:rsid w:val="00264A32"/>
    <w:rsid w:val="002B0629"/>
    <w:rsid w:val="002C7DBB"/>
    <w:rsid w:val="002D76F7"/>
    <w:rsid w:val="002E350D"/>
    <w:rsid w:val="002E7460"/>
    <w:rsid w:val="002F260C"/>
    <w:rsid w:val="002F402E"/>
    <w:rsid w:val="003033D9"/>
    <w:rsid w:val="00310A18"/>
    <w:rsid w:val="00340B12"/>
    <w:rsid w:val="00342667"/>
    <w:rsid w:val="003451BF"/>
    <w:rsid w:val="003534B4"/>
    <w:rsid w:val="00357AAC"/>
    <w:rsid w:val="00362A52"/>
    <w:rsid w:val="003A699C"/>
    <w:rsid w:val="003A74C5"/>
    <w:rsid w:val="003B5DBF"/>
    <w:rsid w:val="003D12D0"/>
    <w:rsid w:val="003D379F"/>
    <w:rsid w:val="00414067"/>
    <w:rsid w:val="00423D00"/>
    <w:rsid w:val="00441E00"/>
    <w:rsid w:val="004438F1"/>
    <w:rsid w:val="0045154D"/>
    <w:rsid w:val="00456920"/>
    <w:rsid w:val="00457383"/>
    <w:rsid w:val="00460BBB"/>
    <w:rsid w:val="00463E2F"/>
    <w:rsid w:val="004A219E"/>
    <w:rsid w:val="004A618D"/>
    <w:rsid w:val="004B4184"/>
    <w:rsid w:val="004D0A36"/>
    <w:rsid w:val="004F755D"/>
    <w:rsid w:val="005027E0"/>
    <w:rsid w:val="005544B3"/>
    <w:rsid w:val="0056453A"/>
    <w:rsid w:val="00574C63"/>
    <w:rsid w:val="00576356"/>
    <w:rsid w:val="00595C5D"/>
    <w:rsid w:val="005A5A78"/>
    <w:rsid w:val="005E25F4"/>
    <w:rsid w:val="00634B73"/>
    <w:rsid w:val="00642B50"/>
    <w:rsid w:val="006760E2"/>
    <w:rsid w:val="006777CA"/>
    <w:rsid w:val="006818AD"/>
    <w:rsid w:val="00697484"/>
    <w:rsid w:val="006B4E8D"/>
    <w:rsid w:val="006B7EEA"/>
    <w:rsid w:val="006C40EA"/>
    <w:rsid w:val="006E766F"/>
    <w:rsid w:val="006E7761"/>
    <w:rsid w:val="006F07BF"/>
    <w:rsid w:val="006F5009"/>
    <w:rsid w:val="00715ED0"/>
    <w:rsid w:val="00727309"/>
    <w:rsid w:val="00732E40"/>
    <w:rsid w:val="007731E3"/>
    <w:rsid w:val="007C6212"/>
    <w:rsid w:val="007F7E79"/>
    <w:rsid w:val="00800F75"/>
    <w:rsid w:val="00824E7F"/>
    <w:rsid w:val="008353C4"/>
    <w:rsid w:val="008517FA"/>
    <w:rsid w:val="00861515"/>
    <w:rsid w:val="00863043"/>
    <w:rsid w:val="00884487"/>
    <w:rsid w:val="008862CD"/>
    <w:rsid w:val="00890662"/>
    <w:rsid w:val="008C57B7"/>
    <w:rsid w:val="008C6058"/>
    <w:rsid w:val="008E0258"/>
    <w:rsid w:val="008E25CD"/>
    <w:rsid w:val="008E3EBA"/>
    <w:rsid w:val="008E67F7"/>
    <w:rsid w:val="00942EFE"/>
    <w:rsid w:val="009521B5"/>
    <w:rsid w:val="00963D87"/>
    <w:rsid w:val="009709C0"/>
    <w:rsid w:val="00986B63"/>
    <w:rsid w:val="009A5BE0"/>
    <w:rsid w:val="009B39EB"/>
    <w:rsid w:val="009D655F"/>
    <w:rsid w:val="009F36D6"/>
    <w:rsid w:val="00A12453"/>
    <w:rsid w:val="00A279B4"/>
    <w:rsid w:val="00A4156A"/>
    <w:rsid w:val="00A55F41"/>
    <w:rsid w:val="00A80846"/>
    <w:rsid w:val="00A849A6"/>
    <w:rsid w:val="00AA5102"/>
    <w:rsid w:val="00AC5903"/>
    <w:rsid w:val="00AE35DE"/>
    <w:rsid w:val="00AE4334"/>
    <w:rsid w:val="00B219D8"/>
    <w:rsid w:val="00B23757"/>
    <w:rsid w:val="00B52C3C"/>
    <w:rsid w:val="00B619EA"/>
    <w:rsid w:val="00BB725E"/>
    <w:rsid w:val="00BE789B"/>
    <w:rsid w:val="00C20343"/>
    <w:rsid w:val="00C35E07"/>
    <w:rsid w:val="00C75F15"/>
    <w:rsid w:val="00CD699A"/>
    <w:rsid w:val="00CE61BB"/>
    <w:rsid w:val="00CF1B89"/>
    <w:rsid w:val="00D05462"/>
    <w:rsid w:val="00D14D4F"/>
    <w:rsid w:val="00D41571"/>
    <w:rsid w:val="00D55F15"/>
    <w:rsid w:val="00D65E2A"/>
    <w:rsid w:val="00D66D81"/>
    <w:rsid w:val="00D92A2A"/>
    <w:rsid w:val="00DF056C"/>
    <w:rsid w:val="00E61965"/>
    <w:rsid w:val="00E7630B"/>
    <w:rsid w:val="00E8693B"/>
    <w:rsid w:val="00EB6ECB"/>
    <w:rsid w:val="00EC067C"/>
    <w:rsid w:val="00EC35F6"/>
    <w:rsid w:val="00ED4772"/>
    <w:rsid w:val="00EE5F3F"/>
    <w:rsid w:val="00EF0890"/>
    <w:rsid w:val="00F04F42"/>
    <w:rsid w:val="00F27E19"/>
    <w:rsid w:val="00F37524"/>
    <w:rsid w:val="00F42508"/>
    <w:rsid w:val="00F5147A"/>
    <w:rsid w:val="00F614B8"/>
    <w:rsid w:val="00F638F1"/>
    <w:rsid w:val="00F84764"/>
    <w:rsid w:val="00F9024F"/>
    <w:rsid w:val="00F97144"/>
    <w:rsid w:val="00FA7706"/>
    <w:rsid w:val="00FD058C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1D32FF-DBCF-471A-A652-8F1A7AD7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40E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ind w:left="2895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2E350D"/>
    <w:rPr>
      <w:b/>
      <w:bCs/>
    </w:rPr>
  </w:style>
  <w:style w:type="paragraph" w:styleId="Sprechblasentext">
    <w:name w:val="Balloon Text"/>
    <w:basedOn w:val="Standard"/>
    <w:semiHidden/>
    <w:rsid w:val="00357A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B164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B16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6453A"/>
  </w:style>
  <w:style w:type="paragraph" w:styleId="Textkrper3">
    <w:name w:val="Body Text 3"/>
    <w:basedOn w:val="Standard"/>
    <w:rsid w:val="002F260C"/>
    <w:rPr>
      <w:rFonts w:ascii="Arial" w:hAnsi="Arial" w:cs="Arial"/>
      <w:b/>
      <w:bCs/>
      <w:i/>
      <w:iCs/>
      <w:sz w:val="32"/>
    </w:rPr>
  </w:style>
  <w:style w:type="paragraph" w:customStyle="1" w:styleId="bodytext">
    <w:name w:val="bodytext"/>
    <w:basedOn w:val="Standard"/>
    <w:rsid w:val="00F97144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715E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Links">
    <w:name w:val="T-Links"/>
    <w:basedOn w:val="Standard"/>
    <w:rsid w:val="00715ED0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unhideWhenUsed/>
    <w:rsid w:val="00715ED0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715ED0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715ED0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574C63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BB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eTabelle1">
    <w:name w:val="Normale Tabelle1"/>
    <w:semiHidden/>
    <w:rsid w:val="005544B3"/>
    <w:rPr>
      <w:lang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sid w:val="005544B3"/>
    <w:rPr>
      <w:lang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bert-schule-n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ulverwaltung\Anwendungsdaten\Microsoft\Vorlagen\Kopfbogen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26D9-3111-4FD8-8E80-EC9DD60F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 Neu</Template>
  <TotalTime>0</TotalTime>
  <Pages>2</Pages>
  <Words>102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SCHUBERT-SCHULE</vt:lpstr>
    </vt:vector>
  </TitlesOfParts>
  <Company>Stadtverwaltung Neustadt an der Weinstrasse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SCHUBERT-SCHULE</dc:title>
  <dc:subject/>
  <dc:creator>Schulverwaltung</dc:creator>
  <cp:keywords/>
  <dc:description/>
  <cp:lastModifiedBy>Katharina Sonnen</cp:lastModifiedBy>
  <cp:revision>2</cp:revision>
  <cp:lastPrinted>2024-09-30T08:10:00Z</cp:lastPrinted>
  <dcterms:created xsi:type="dcterms:W3CDTF">2025-11-30T11:53:00Z</dcterms:created>
  <dcterms:modified xsi:type="dcterms:W3CDTF">2025-11-30T11:53:00Z</dcterms:modified>
</cp:coreProperties>
</file>